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1EB8F" w14:textId="77777777" w:rsidR="00922326" w:rsidRDefault="00922326" w:rsidP="00922326">
      <w:pPr>
        <w:rPr>
          <w:i/>
          <w:iCs/>
        </w:rPr>
      </w:pPr>
      <w:r w:rsidRPr="2137FE7F">
        <w:rPr>
          <w:i/>
          <w:iCs/>
        </w:rPr>
        <w:t xml:space="preserve">Amidst political changes, federal </w:t>
      </w:r>
      <w:proofErr w:type="gramStart"/>
      <w:r w:rsidRPr="0C08CEA5">
        <w:rPr>
          <w:i/>
          <w:iCs/>
        </w:rPr>
        <w:t>belt tightening</w:t>
      </w:r>
      <w:proofErr w:type="gramEnd"/>
      <w:r w:rsidRPr="2137FE7F">
        <w:rPr>
          <w:i/>
          <w:iCs/>
        </w:rPr>
        <w:t>, and the ever</w:t>
      </w:r>
      <w:r w:rsidRPr="1165E3E4">
        <w:rPr>
          <w:i/>
          <w:iCs/>
        </w:rPr>
        <w:t>-</w:t>
      </w:r>
      <w:r w:rsidRPr="2137FE7F">
        <w:rPr>
          <w:i/>
          <w:iCs/>
        </w:rPr>
        <w:t xml:space="preserve">growing demand for </w:t>
      </w:r>
      <w:proofErr w:type="gramStart"/>
      <w:r w:rsidRPr="2137FE7F">
        <w:rPr>
          <w:i/>
          <w:iCs/>
        </w:rPr>
        <w:t>moneys</w:t>
      </w:r>
      <w:proofErr w:type="gramEnd"/>
      <w:r w:rsidRPr="2137FE7F">
        <w:rPr>
          <w:i/>
          <w:iCs/>
        </w:rPr>
        <w:t xml:space="preserve"> to fund amazing Tribal wildlife programs, </w:t>
      </w:r>
      <w:r w:rsidRPr="1165E3E4">
        <w:rPr>
          <w:i/>
          <w:iCs/>
        </w:rPr>
        <w:t xml:space="preserve">the NAFWS grants team aims to offer you a range of ideas, solutions, and real-world examples of ways you can increase financial sustainability of your fish and wildlife programs. Whether by seeking new funding avenues, leveraging resources and partnerships, or implementing creative cost saving techniques, we’ll be sharing the good, the bad, and the ugly of many ideas you can choose to add to your toolbox if they’re right for your Nation. We’ll focus on how Tribes have implemented some of these ideas in real life, sometimes leading to wins and sometimes leading to challenges, so that you can understand risks and considerations of each idea. </w:t>
      </w:r>
    </w:p>
    <w:p w14:paraId="2BB6BC85" w14:textId="055BDB3E" w:rsidR="00922326" w:rsidRDefault="00922326" w:rsidP="00922326">
      <w:pPr>
        <w:rPr>
          <w:i/>
          <w:iCs/>
        </w:rPr>
      </w:pPr>
      <w:r w:rsidRPr="1A241B54">
        <w:rPr>
          <w:i/>
          <w:iCs/>
        </w:rPr>
        <w:t xml:space="preserve">This </w:t>
      </w:r>
      <w:proofErr w:type="gramStart"/>
      <w:r w:rsidRPr="1A241B54">
        <w:rPr>
          <w:i/>
          <w:iCs/>
        </w:rPr>
        <w:t>half day</w:t>
      </w:r>
      <w:proofErr w:type="gramEnd"/>
      <w:r w:rsidRPr="1A241B54">
        <w:rPr>
          <w:i/>
          <w:iCs/>
        </w:rPr>
        <w:t xml:space="preserve"> workshop (9</w:t>
      </w:r>
      <w:r w:rsidR="004A077A">
        <w:rPr>
          <w:i/>
          <w:iCs/>
        </w:rPr>
        <w:t>am</w:t>
      </w:r>
      <w:r w:rsidRPr="1A241B54">
        <w:rPr>
          <w:i/>
          <w:iCs/>
        </w:rPr>
        <w:t>-1</w:t>
      </w:r>
      <w:r>
        <w:rPr>
          <w:i/>
          <w:iCs/>
        </w:rPr>
        <w:t xml:space="preserve">2 </w:t>
      </w:r>
      <w:r w:rsidRPr="1A241B54">
        <w:rPr>
          <w:i/>
          <w:iCs/>
        </w:rPr>
        <w:t xml:space="preserve">pm) will leave you with practical digital resources you can take home and share with your staff. </w:t>
      </w:r>
    </w:p>
    <w:p w14:paraId="57324ABB" w14:textId="77777777" w:rsidR="007137A2" w:rsidRDefault="007137A2"/>
    <w:tbl>
      <w:tblPr>
        <w:tblStyle w:val="PlainTable4"/>
        <w:tblpPr w:leftFromText="180" w:rightFromText="180" w:vertAnchor="text" w:horzAnchor="margin" w:tblpY="119"/>
        <w:tblW w:w="5144" w:type="pct"/>
        <w:tblLook w:val="04A0" w:firstRow="1" w:lastRow="0" w:firstColumn="1" w:lastColumn="0" w:noHBand="0" w:noVBand="1"/>
        <w:tblDescription w:val="Conference agenda information layout table #2"/>
      </w:tblPr>
      <w:tblGrid>
        <w:gridCol w:w="2679"/>
        <w:gridCol w:w="7691"/>
      </w:tblGrid>
      <w:tr w:rsidR="00D34814" w:rsidRPr="00385BE5" w14:paraId="04683C29" w14:textId="77777777" w:rsidTr="00717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gridSpan w:val="2"/>
          </w:tcPr>
          <w:p w14:paraId="12F59362" w14:textId="4D30203D" w:rsidR="00DC6E2F" w:rsidRPr="00385BE5" w:rsidRDefault="008E59C2" w:rsidP="00DC6E2F">
            <w:pPr>
              <w:pStyle w:val="Heading1"/>
              <w:spacing w:before="120"/>
              <w:jc w:val="center"/>
              <w:rPr>
                <w:rFonts w:ascii="Calibri" w:hAnsi="Calibri" w:cs="Calibri"/>
                <w:b w:val="0"/>
                <w:bCs w:val="0"/>
                <w:sz w:val="36"/>
                <w:szCs w:val="36"/>
              </w:rPr>
            </w:pPr>
            <w:r>
              <w:rPr>
                <w:rFonts w:ascii="Calibri" w:hAnsi="Calibri" w:cs="Calibri"/>
                <w:b w:val="0"/>
                <w:bCs w:val="0"/>
                <w:sz w:val="36"/>
                <w:szCs w:val="36"/>
              </w:rPr>
              <w:t>Workshop</w:t>
            </w:r>
            <w:r w:rsidR="00DC6E2F" w:rsidRPr="00385BE5">
              <w:rPr>
                <w:rFonts w:ascii="Calibri" w:hAnsi="Calibri" w:cs="Calibri"/>
                <w:b w:val="0"/>
                <w:bCs w:val="0"/>
                <w:sz w:val="36"/>
                <w:szCs w:val="36"/>
              </w:rPr>
              <w:t xml:space="preserve"> Agenda</w:t>
            </w:r>
          </w:p>
          <w:p w14:paraId="3E775E44" w14:textId="599692D2" w:rsidR="00D34814" w:rsidRPr="00385BE5" w:rsidRDefault="00D34814" w:rsidP="00DC6E2F">
            <w:pPr>
              <w:pStyle w:val="Heading1"/>
              <w:spacing w:before="0"/>
              <w:jc w:val="both"/>
              <w:rPr>
                <w:rFonts w:ascii="Calibri Light" w:hAnsi="Calibri Light" w:cs="Calibri Light"/>
                <w:sz w:val="28"/>
                <w:szCs w:val="28"/>
              </w:rPr>
            </w:pPr>
          </w:p>
        </w:tc>
      </w:tr>
      <w:tr w:rsidR="00D34814" w:rsidRPr="00385BE5" w14:paraId="5C24E329" w14:textId="77777777" w:rsidTr="0071778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0370" w:type="dxa"/>
            <w:gridSpan w:val="2"/>
            <w:shd w:val="clear" w:color="auto" w:fill="auto"/>
          </w:tcPr>
          <w:p w14:paraId="67FFD1EA" w14:textId="4A51A2DF" w:rsidR="00D34814" w:rsidRPr="000A5A7F" w:rsidRDefault="00D34814" w:rsidP="00B23252">
            <w:pPr>
              <w:pStyle w:val="Heading1"/>
              <w:spacing w:before="120"/>
              <w:jc w:val="both"/>
              <w:rPr>
                <w:rFonts w:ascii="Calibri Light" w:hAnsi="Calibri Light" w:cs="Calibri Light"/>
                <w:b w:val="0"/>
                <w:bCs w:val="0"/>
                <w:sz w:val="28"/>
                <w:szCs w:val="28"/>
              </w:rPr>
            </w:pPr>
            <w:bookmarkStart w:id="0" w:name="_Hlk82686022"/>
          </w:p>
        </w:tc>
      </w:tr>
      <w:tr w:rsidR="00604E92" w:rsidRPr="00385BE5" w14:paraId="181BE492" w14:textId="77777777" w:rsidTr="00717780">
        <w:tc>
          <w:tcPr>
            <w:cnfStyle w:val="001000000000" w:firstRow="0" w:lastRow="0" w:firstColumn="1" w:lastColumn="0" w:oddVBand="0" w:evenVBand="0" w:oddHBand="0" w:evenHBand="0" w:firstRowFirstColumn="0" w:firstRowLastColumn="0" w:lastRowFirstColumn="0" w:lastRowLastColumn="0"/>
            <w:tcW w:w="2679" w:type="dxa"/>
            <w:shd w:val="clear" w:color="auto" w:fill="F2F2F2" w:themeFill="background1" w:themeFillShade="F2"/>
          </w:tcPr>
          <w:p w14:paraId="175A3B7A" w14:textId="4127925A" w:rsidR="00604E92" w:rsidRDefault="00717780" w:rsidP="009434C3">
            <w:pPr>
              <w:spacing w:after="80"/>
              <w:rPr>
                <w:rFonts w:ascii="Calibri Light" w:hAnsi="Calibri Light" w:cs="Calibri Light"/>
                <w:b w:val="0"/>
                <w:bCs w:val="0"/>
              </w:rPr>
            </w:pPr>
            <w:r>
              <w:rPr>
                <w:rFonts w:ascii="Calibri Light" w:hAnsi="Calibri Light" w:cs="Calibri Light"/>
              </w:rPr>
              <w:t>9</w:t>
            </w:r>
            <w:r w:rsidR="001D087F">
              <w:rPr>
                <w:rFonts w:ascii="Calibri Light" w:hAnsi="Calibri Light" w:cs="Calibri Light"/>
              </w:rPr>
              <w:t>:00</w:t>
            </w:r>
            <w:r w:rsidR="00342F2E">
              <w:rPr>
                <w:rFonts w:ascii="Calibri Light" w:hAnsi="Calibri Light" w:cs="Calibri Light"/>
              </w:rPr>
              <w:t xml:space="preserve"> </w:t>
            </w:r>
            <w:r>
              <w:rPr>
                <w:rFonts w:ascii="Calibri Light" w:hAnsi="Calibri Light" w:cs="Calibri Light"/>
              </w:rPr>
              <w:t xml:space="preserve">am </w:t>
            </w:r>
          </w:p>
          <w:p w14:paraId="3CDEAB00" w14:textId="5C646ABD" w:rsidR="00B24BDC" w:rsidRDefault="00B24BDC" w:rsidP="009434C3">
            <w:pPr>
              <w:spacing w:after="80"/>
              <w:rPr>
                <w:rFonts w:ascii="Calibri Light" w:hAnsi="Calibri Light" w:cs="Calibri Light"/>
              </w:rPr>
            </w:pPr>
          </w:p>
        </w:tc>
        <w:tc>
          <w:tcPr>
            <w:tcW w:w="7691" w:type="dxa"/>
            <w:shd w:val="clear" w:color="auto" w:fill="F2F2F2" w:themeFill="background1" w:themeFillShade="F2"/>
          </w:tcPr>
          <w:p w14:paraId="4552E4AF" w14:textId="0797301F" w:rsidR="001D087F" w:rsidRPr="002A3DC8" w:rsidRDefault="00717780" w:rsidP="007E4769">
            <w:pPr>
              <w:spacing w:after="8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rPr>
            </w:pPr>
            <w:r>
              <w:rPr>
                <w:rFonts w:ascii="Calibri Light" w:hAnsi="Calibri Light" w:cs="Calibri Light"/>
                <w:b/>
                <w:bCs/>
              </w:rPr>
              <w:t>Welcome and Introduction</w:t>
            </w:r>
            <w:r w:rsidR="001D087F">
              <w:rPr>
                <w:rFonts w:ascii="Calibri Light" w:hAnsi="Calibri Light" w:cs="Calibri Light"/>
                <w:b/>
                <w:bCs/>
              </w:rPr>
              <w:t xml:space="preserve"> </w:t>
            </w:r>
            <w:r w:rsidR="001E3FFC">
              <w:rPr>
                <w:rFonts w:ascii="Calibri Light" w:hAnsi="Calibri Light" w:cs="Calibri Light"/>
                <w:i/>
                <w:iCs/>
              </w:rPr>
              <w:t xml:space="preserve">Presenter: </w:t>
            </w:r>
            <w:r w:rsidR="00EA67C7">
              <w:rPr>
                <w:rFonts w:ascii="Calibri Light" w:hAnsi="Calibri Light" w:cs="Calibri Light"/>
                <w:i/>
                <w:iCs/>
              </w:rPr>
              <w:t>NAFWS Grants Team – Megan, Katie, Andy</w:t>
            </w:r>
          </w:p>
        </w:tc>
      </w:tr>
      <w:tr w:rsidR="00770EFF" w:rsidRPr="00385BE5" w14:paraId="4D03E92A" w14:textId="77777777" w:rsidTr="00AA2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14:paraId="305BECC6" w14:textId="262661F6" w:rsidR="00770EFF" w:rsidRPr="00385BE5" w:rsidRDefault="001D087F" w:rsidP="009434C3">
            <w:pPr>
              <w:spacing w:after="80"/>
              <w:rPr>
                <w:rFonts w:ascii="Calibri Light" w:hAnsi="Calibri Light" w:cs="Calibri Light"/>
              </w:rPr>
            </w:pPr>
            <w:r>
              <w:rPr>
                <w:rFonts w:ascii="Calibri Light" w:hAnsi="Calibri Light" w:cs="Calibri Light"/>
              </w:rPr>
              <w:t>9:1</w:t>
            </w:r>
            <w:r w:rsidR="00342F2E">
              <w:rPr>
                <w:rFonts w:ascii="Calibri Light" w:hAnsi="Calibri Light" w:cs="Calibri Light"/>
              </w:rPr>
              <w:t xml:space="preserve">0 </w:t>
            </w:r>
            <w:r w:rsidR="006232BF">
              <w:rPr>
                <w:rFonts w:ascii="Calibri Light" w:hAnsi="Calibri Light" w:cs="Calibri Light"/>
              </w:rPr>
              <w:t>am</w:t>
            </w:r>
            <w:r w:rsidR="00604E92">
              <w:rPr>
                <w:rFonts w:ascii="Calibri Light" w:hAnsi="Calibri Light" w:cs="Calibri Light"/>
              </w:rPr>
              <w:t xml:space="preserve"> </w:t>
            </w:r>
          </w:p>
          <w:p w14:paraId="519734BB" w14:textId="31EFD28A" w:rsidR="00770EFF" w:rsidRPr="00385BE5" w:rsidRDefault="00770EFF" w:rsidP="009434C3">
            <w:pPr>
              <w:spacing w:after="80"/>
              <w:rPr>
                <w:rFonts w:ascii="Calibri Light" w:hAnsi="Calibri Light" w:cs="Calibri Light"/>
              </w:rPr>
            </w:pPr>
          </w:p>
        </w:tc>
        <w:tc>
          <w:tcPr>
            <w:tcW w:w="7691" w:type="dxa"/>
            <w:shd w:val="clear" w:color="auto" w:fill="auto"/>
          </w:tcPr>
          <w:p w14:paraId="3AE86A23" w14:textId="77777777" w:rsidR="00770EFF" w:rsidRDefault="007E4769" w:rsidP="007E4769">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i/>
                <w:iCs/>
              </w:rPr>
            </w:pPr>
            <w:r>
              <w:rPr>
                <w:rFonts w:ascii="Calibri Light" w:hAnsi="Calibri Light" w:cs="Calibri Light"/>
                <w:b/>
                <w:bCs/>
              </w:rPr>
              <w:t xml:space="preserve">Seeking New Funding </w:t>
            </w:r>
            <w:r w:rsidR="00F128B1">
              <w:rPr>
                <w:rFonts w:ascii="Calibri Light" w:hAnsi="Calibri Light" w:cs="Calibri Light"/>
                <w:i/>
                <w:iCs/>
              </w:rPr>
              <w:t>Presenter</w:t>
            </w:r>
            <w:r w:rsidR="00770EFF" w:rsidRPr="00385BE5">
              <w:rPr>
                <w:rFonts w:ascii="Calibri Light" w:hAnsi="Calibri Light" w:cs="Calibri Light"/>
                <w:i/>
                <w:iCs/>
              </w:rPr>
              <w:t>:</w:t>
            </w:r>
            <w:r w:rsidR="00AA2AAE">
              <w:rPr>
                <w:rFonts w:ascii="Calibri Light" w:hAnsi="Calibri Light" w:cs="Calibri Light"/>
                <w:i/>
                <w:iCs/>
              </w:rPr>
              <w:t xml:space="preserve"> NAFWS Grants Team</w:t>
            </w:r>
          </w:p>
          <w:p w14:paraId="4BD55CD6" w14:textId="77777777" w:rsidR="007E4769" w:rsidRDefault="008D15D7" w:rsidP="007E4769">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Why Diversify?</w:t>
            </w:r>
          </w:p>
          <w:p w14:paraId="3F7B6075" w14:textId="77777777" w:rsidR="008D15D7" w:rsidRDefault="008D15D7" w:rsidP="007E4769">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Before You Start</w:t>
            </w:r>
          </w:p>
          <w:p w14:paraId="637F4010" w14:textId="4E401413" w:rsidR="008D15D7" w:rsidRDefault="4FFE54E0" w:rsidP="007E4769">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637DA">
              <w:rPr>
                <w:rFonts w:ascii="Calibri Light" w:hAnsi="Calibri Light" w:cs="Calibri Light"/>
              </w:rPr>
              <w:t xml:space="preserve">Foundations </w:t>
            </w:r>
          </w:p>
          <w:p w14:paraId="79D004EA" w14:textId="77777777" w:rsidR="006D79C6" w:rsidRDefault="006D79C6" w:rsidP="007E4769">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Specialized Funds, NGO</w:t>
            </w:r>
            <w:r w:rsidR="005B05E7">
              <w:rPr>
                <w:rFonts w:ascii="Calibri Light" w:hAnsi="Calibri Light" w:cs="Calibri Light"/>
              </w:rPr>
              <w:t>s</w:t>
            </w:r>
          </w:p>
          <w:p w14:paraId="574E31C7" w14:textId="77777777" w:rsidR="00721EC0" w:rsidRDefault="00721EC0" w:rsidP="007E4769">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Leveraged Federal Funds</w:t>
            </w:r>
          </w:p>
          <w:p w14:paraId="64FBFD9C" w14:textId="1F8132B6" w:rsidR="00721EC0" w:rsidRDefault="00721EC0" w:rsidP="007E4769">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Tips </w:t>
            </w:r>
            <w:r w:rsidR="00E32D19">
              <w:rPr>
                <w:rFonts w:ascii="Calibri Light" w:hAnsi="Calibri Light" w:cs="Calibri Light"/>
              </w:rPr>
              <w:t>F</w:t>
            </w:r>
            <w:r>
              <w:rPr>
                <w:rFonts w:ascii="Calibri Light" w:hAnsi="Calibri Light" w:cs="Calibri Light"/>
              </w:rPr>
              <w:t xml:space="preserve">or Connecting </w:t>
            </w:r>
            <w:r w:rsidR="409120F2" w:rsidRPr="72F54DC0">
              <w:rPr>
                <w:rFonts w:ascii="Calibri Light" w:hAnsi="Calibri Light" w:cs="Calibri Light"/>
              </w:rPr>
              <w:t>w</w:t>
            </w:r>
            <w:r w:rsidRPr="72F54DC0">
              <w:rPr>
                <w:rFonts w:ascii="Calibri Light" w:hAnsi="Calibri Light" w:cs="Calibri Light"/>
              </w:rPr>
              <w:t>ith</w:t>
            </w:r>
            <w:r>
              <w:rPr>
                <w:rFonts w:ascii="Calibri Light" w:hAnsi="Calibri Light" w:cs="Calibri Light"/>
              </w:rPr>
              <w:t xml:space="preserve"> Funders</w:t>
            </w:r>
          </w:p>
          <w:p w14:paraId="6B9E7E45" w14:textId="32E0EC34" w:rsidR="00E32D19" w:rsidRDefault="00E32D19" w:rsidP="007E4769">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Connecting </w:t>
            </w:r>
            <w:r w:rsidR="1CD6C4EE" w:rsidRPr="72F54DC0">
              <w:rPr>
                <w:rFonts w:ascii="Calibri Light" w:hAnsi="Calibri Light" w:cs="Calibri Light"/>
              </w:rPr>
              <w:t>w</w:t>
            </w:r>
            <w:r w:rsidRPr="72F54DC0">
              <w:rPr>
                <w:rFonts w:ascii="Calibri Light" w:hAnsi="Calibri Light" w:cs="Calibri Light"/>
              </w:rPr>
              <w:t xml:space="preserve">ith </w:t>
            </w:r>
            <w:r w:rsidR="19295181" w:rsidRPr="72F54DC0">
              <w:rPr>
                <w:rFonts w:ascii="Calibri Light" w:hAnsi="Calibri Light" w:cs="Calibri Light"/>
              </w:rPr>
              <w:t>t</w:t>
            </w:r>
            <w:r w:rsidRPr="72F54DC0">
              <w:rPr>
                <w:rFonts w:ascii="Calibri Light" w:hAnsi="Calibri Light" w:cs="Calibri Light"/>
              </w:rPr>
              <w:t>he</w:t>
            </w:r>
            <w:r>
              <w:rPr>
                <w:rFonts w:ascii="Calibri Light" w:hAnsi="Calibri Light" w:cs="Calibri Light"/>
              </w:rPr>
              <w:t xml:space="preserve"> Public</w:t>
            </w:r>
          </w:p>
          <w:p w14:paraId="0844A894" w14:textId="72172944" w:rsidR="00831367" w:rsidRPr="00385BE5" w:rsidRDefault="32227868" w:rsidP="007E4769">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72F54DC0">
              <w:rPr>
                <w:rFonts w:ascii="Calibri Light" w:hAnsi="Calibri Light" w:cs="Calibri Light"/>
              </w:rPr>
              <w:t>Interactive</w:t>
            </w:r>
            <w:r w:rsidR="002F124B" w:rsidRPr="72F54DC0">
              <w:rPr>
                <w:rFonts w:ascii="Calibri Light" w:hAnsi="Calibri Light" w:cs="Calibri Light"/>
              </w:rPr>
              <w:t xml:space="preserve"> </w:t>
            </w:r>
            <w:r w:rsidR="0080542D" w:rsidRPr="72F54DC0">
              <w:rPr>
                <w:rFonts w:ascii="Calibri Light" w:hAnsi="Calibri Light" w:cs="Calibri Light"/>
              </w:rPr>
              <w:t xml:space="preserve">Activity – </w:t>
            </w:r>
            <w:r w:rsidR="30D7184F" w:rsidRPr="72F54DC0">
              <w:rPr>
                <w:rFonts w:ascii="Calibri Light" w:hAnsi="Calibri Light" w:cs="Calibri Light"/>
              </w:rPr>
              <w:t>Grant Seeking</w:t>
            </w:r>
            <w:r w:rsidR="0080542D" w:rsidRPr="72F54DC0">
              <w:rPr>
                <w:rFonts w:ascii="Calibri Light" w:hAnsi="Calibri Light" w:cs="Calibri Light"/>
              </w:rPr>
              <w:t xml:space="preserve"> Tip</w:t>
            </w:r>
            <w:r w:rsidR="0C62ACB7" w:rsidRPr="72F54DC0">
              <w:rPr>
                <w:rFonts w:ascii="Calibri Light" w:hAnsi="Calibri Light" w:cs="Calibri Light"/>
              </w:rPr>
              <w:t>s</w:t>
            </w:r>
            <w:r w:rsidR="4069C797" w:rsidRPr="72F54DC0">
              <w:rPr>
                <w:rFonts w:ascii="Calibri Light" w:hAnsi="Calibri Light" w:cs="Calibri Light"/>
              </w:rPr>
              <w:t xml:space="preserve"> from the </w:t>
            </w:r>
            <w:r w:rsidR="00227A72">
              <w:rPr>
                <w:rFonts w:ascii="Calibri Light" w:hAnsi="Calibri Light" w:cs="Calibri Light"/>
              </w:rPr>
              <w:t>Group</w:t>
            </w:r>
            <w:r w:rsidR="00227A72" w:rsidRPr="72F54DC0">
              <w:rPr>
                <w:rFonts w:ascii="Calibri Light" w:hAnsi="Calibri Light" w:cs="Calibri Light"/>
              </w:rPr>
              <w:t xml:space="preserve"> </w:t>
            </w:r>
          </w:p>
        </w:tc>
      </w:tr>
      <w:tr w:rsidR="00EF75C8" w:rsidRPr="00385BE5" w14:paraId="09C101F3" w14:textId="77777777" w:rsidTr="00AA22BE">
        <w:tc>
          <w:tcPr>
            <w:cnfStyle w:val="001000000000" w:firstRow="0" w:lastRow="0" w:firstColumn="1" w:lastColumn="0" w:oddVBand="0" w:evenVBand="0" w:oddHBand="0" w:evenHBand="0" w:firstRowFirstColumn="0" w:firstRowLastColumn="0" w:lastRowFirstColumn="0" w:lastRowLastColumn="0"/>
            <w:tcW w:w="2679" w:type="dxa"/>
            <w:shd w:val="clear" w:color="auto" w:fill="F2F2F2" w:themeFill="background1" w:themeFillShade="F2"/>
          </w:tcPr>
          <w:p w14:paraId="5D081A41" w14:textId="2988D6FC" w:rsidR="00EF75C8" w:rsidRPr="00385BE5" w:rsidRDefault="006232BF" w:rsidP="009434C3">
            <w:pPr>
              <w:spacing w:after="80"/>
              <w:rPr>
                <w:rFonts w:ascii="Calibri Light" w:hAnsi="Calibri Light" w:cs="Calibri Light"/>
              </w:rPr>
            </w:pPr>
            <w:r>
              <w:rPr>
                <w:rFonts w:ascii="Calibri Light" w:hAnsi="Calibri Light" w:cs="Calibri Light"/>
              </w:rPr>
              <w:t>1</w:t>
            </w:r>
            <w:r w:rsidR="000D2334">
              <w:rPr>
                <w:rFonts w:ascii="Calibri Light" w:hAnsi="Calibri Light" w:cs="Calibri Light"/>
              </w:rPr>
              <w:t>0</w:t>
            </w:r>
            <w:r>
              <w:rPr>
                <w:rFonts w:ascii="Calibri Light" w:hAnsi="Calibri Light" w:cs="Calibri Light"/>
              </w:rPr>
              <w:t>:</w:t>
            </w:r>
            <w:r w:rsidR="000D2334">
              <w:rPr>
                <w:rFonts w:ascii="Calibri Light" w:hAnsi="Calibri Light" w:cs="Calibri Light"/>
              </w:rPr>
              <w:t>0</w:t>
            </w:r>
            <w:r>
              <w:rPr>
                <w:rFonts w:ascii="Calibri Light" w:hAnsi="Calibri Light" w:cs="Calibri Light"/>
              </w:rPr>
              <w:t>0</w:t>
            </w:r>
            <w:r w:rsidR="00342F2E">
              <w:rPr>
                <w:rFonts w:ascii="Calibri Light" w:hAnsi="Calibri Light" w:cs="Calibri Light"/>
              </w:rPr>
              <w:t xml:space="preserve"> </w:t>
            </w:r>
            <w:r w:rsidR="00AA22BE">
              <w:rPr>
                <w:rFonts w:ascii="Calibri Light" w:hAnsi="Calibri Light" w:cs="Calibri Light"/>
              </w:rPr>
              <w:t>am</w:t>
            </w:r>
          </w:p>
          <w:p w14:paraId="020EC294" w14:textId="586CD66E" w:rsidR="00EF75C8" w:rsidRPr="009C7D29" w:rsidRDefault="00EF75C8" w:rsidP="009434C3">
            <w:pPr>
              <w:spacing w:after="80"/>
              <w:rPr>
                <w:rFonts w:ascii="Calibri Light" w:hAnsi="Calibri Light" w:cs="Calibri Light"/>
                <w:b w:val="0"/>
                <w:bCs w:val="0"/>
              </w:rPr>
            </w:pPr>
          </w:p>
        </w:tc>
        <w:tc>
          <w:tcPr>
            <w:tcW w:w="7691" w:type="dxa"/>
            <w:shd w:val="clear" w:color="auto" w:fill="F2F2F2" w:themeFill="background1" w:themeFillShade="F2"/>
          </w:tcPr>
          <w:p w14:paraId="3A66831F" w14:textId="0A7FEF95" w:rsidR="00EF75C8" w:rsidRPr="00385BE5" w:rsidRDefault="000D2334" w:rsidP="00BC37B6">
            <w:pPr>
              <w:spacing w:after="8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Pr>
                <w:rFonts w:ascii="Calibri Light" w:hAnsi="Calibri Light" w:cs="Calibri Light"/>
                <w:b/>
                <w:bCs/>
              </w:rPr>
              <w:t xml:space="preserve">Brief </w:t>
            </w:r>
            <w:r w:rsidR="27131BE9" w:rsidRPr="72F54DC0">
              <w:rPr>
                <w:rFonts w:ascii="Calibri Light" w:hAnsi="Calibri Light" w:cs="Calibri Light"/>
                <w:b/>
                <w:bCs/>
              </w:rPr>
              <w:t xml:space="preserve">– </w:t>
            </w:r>
            <w:r w:rsidR="00BC37B6">
              <w:rPr>
                <w:rFonts w:ascii="Calibri Light" w:hAnsi="Calibri Light" w:cs="Calibri Light"/>
                <w:b/>
                <w:bCs/>
              </w:rPr>
              <w:t xml:space="preserve">as in short – and get back here people! </w:t>
            </w:r>
            <w:r w:rsidR="3B959383" w:rsidRPr="72F54DC0">
              <w:rPr>
                <w:rFonts w:ascii="Calibri Light" w:hAnsi="Calibri Light" w:cs="Calibri Light"/>
                <w:b/>
                <w:bCs/>
              </w:rPr>
              <w:t xml:space="preserve">–  </w:t>
            </w:r>
            <w:r w:rsidR="00BC37B6">
              <w:rPr>
                <w:rFonts w:ascii="Calibri Light" w:hAnsi="Calibri Light" w:cs="Calibri Light"/>
                <w:b/>
                <w:bCs/>
              </w:rPr>
              <w:t>break</w:t>
            </w:r>
          </w:p>
        </w:tc>
      </w:tr>
      <w:tr w:rsidR="00162A6F" w:rsidRPr="00385BE5" w14:paraId="41E8F4C6" w14:textId="77777777" w:rsidTr="00717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shd w:val="clear" w:color="auto" w:fill="auto"/>
          </w:tcPr>
          <w:p w14:paraId="05C93167" w14:textId="52C595A5" w:rsidR="00162A6F" w:rsidRDefault="00162A6F" w:rsidP="009434C3">
            <w:pPr>
              <w:spacing w:after="80"/>
              <w:rPr>
                <w:rFonts w:ascii="Calibri Light" w:hAnsi="Calibri Light" w:cs="Calibri Light"/>
              </w:rPr>
            </w:pPr>
            <w:r>
              <w:rPr>
                <w:rFonts w:ascii="Calibri Light" w:hAnsi="Calibri Light" w:cs="Calibri Light"/>
              </w:rPr>
              <w:t>1</w:t>
            </w:r>
            <w:r w:rsidR="00342F2E">
              <w:rPr>
                <w:rFonts w:ascii="Calibri Light" w:hAnsi="Calibri Light" w:cs="Calibri Light"/>
              </w:rPr>
              <w:t>0</w:t>
            </w:r>
            <w:r>
              <w:rPr>
                <w:rFonts w:ascii="Calibri Light" w:hAnsi="Calibri Light" w:cs="Calibri Light"/>
              </w:rPr>
              <w:t>:</w:t>
            </w:r>
            <w:r w:rsidR="00A76B79">
              <w:rPr>
                <w:rFonts w:ascii="Calibri Light" w:hAnsi="Calibri Light" w:cs="Calibri Light"/>
              </w:rPr>
              <w:t>1</w:t>
            </w:r>
            <w:r w:rsidR="0061778A">
              <w:rPr>
                <w:rFonts w:ascii="Calibri Light" w:hAnsi="Calibri Light" w:cs="Calibri Light"/>
              </w:rPr>
              <w:t>0</w:t>
            </w:r>
            <w:r w:rsidR="00A76B79">
              <w:rPr>
                <w:rFonts w:ascii="Calibri Light" w:hAnsi="Calibri Light" w:cs="Calibri Light"/>
              </w:rPr>
              <w:t xml:space="preserve"> am</w:t>
            </w:r>
          </w:p>
        </w:tc>
        <w:tc>
          <w:tcPr>
            <w:tcW w:w="7691" w:type="dxa"/>
            <w:shd w:val="clear" w:color="auto" w:fill="auto"/>
          </w:tcPr>
          <w:p w14:paraId="0B2A6B1C" w14:textId="77777777" w:rsidR="00162A6F" w:rsidRDefault="00A76B79" w:rsidP="00B11763">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i/>
                <w:iCs/>
              </w:rPr>
            </w:pPr>
            <w:r>
              <w:rPr>
                <w:rFonts w:ascii="Calibri Light" w:hAnsi="Calibri Light" w:cs="Calibri Light"/>
                <w:b/>
                <w:bCs/>
              </w:rPr>
              <w:t>Leveraging Resources and Partnerships</w:t>
            </w:r>
            <w:r w:rsidR="00B11763">
              <w:rPr>
                <w:rFonts w:ascii="Calibri Light" w:hAnsi="Calibri Light" w:cs="Calibri Light"/>
                <w:b/>
                <w:bCs/>
              </w:rPr>
              <w:t xml:space="preserve"> </w:t>
            </w:r>
            <w:r w:rsidR="00B11763" w:rsidRPr="00F11A44">
              <w:rPr>
                <w:rFonts w:ascii="Calibri Light" w:hAnsi="Calibri Light" w:cs="Calibri Light"/>
                <w:i/>
                <w:iCs/>
              </w:rPr>
              <w:t>Presenter: NAFWS Grants Team</w:t>
            </w:r>
            <w:r w:rsidR="001E3FFC" w:rsidRPr="00F11A44">
              <w:rPr>
                <w:rFonts w:ascii="Calibri Light" w:hAnsi="Calibri Light" w:cs="Calibri Light"/>
                <w:i/>
                <w:iCs/>
              </w:rPr>
              <w:t xml:space="preserve"> </w:t>
            </w:r>
          </w:p>
          <w:p w14:paraId="5D6F9D69" w14:textId="7E78D1F0" w:rsidR="00E15E69" w:rsidRDefault="0085291B" w:rsidP="00F11A44">
            <w:pPr>
              <w:tabs>
                <w:tab w:val="left" w:pos="4378"/>
              </w:tabs>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15E69">
              <w:rPr>
                <w:rFonts w:ascii="Calibri Light" w:hAnsi="Calibri Light" w:cs="Calibri Light"/>
              </w:rPr>
              <w:t xml:space="preserve">Why </w:t>
            </w:r>
            <w:r w:rsidR="00B74325">
              <w:rPr>
                <w:rFonts w:ascii="Calibri Light" w:hAnsi="Calibri Light" w:cs="Calibri Light"/>
              </w:rPr>
              <w:t>P</w:t>
            </w:r>
            <w:r w:rsidRPr="00E15E69">
              <w:rPr>
                <w:rFonts w:ascii="Calibri Light" w:hAnsi="Calibri Light" w:cs="Calibri Light"/>
              </w:rPr>
              <w:t xml:space="preserve">artnerships? Benefits </w:t>
            </w:r>
            <w:r w:rsidR="00B74325">
              <w:rPr>
                <w:rFonts w:ascii="Calibri Light" w:hAnsi="Calibri Light" w:cs="Calibri Light"/>
              </w:rPr>
              <w:t>B</w:t>
            </w:r>
            <w:r w:rsidRPr="00E15E69">
              <w:rPr>
                <w:rFonts w:ascii="Calibri Light" w:hAnsi="Calibri Light" w:cs="Calibri Light"/>
              </w:rPr>
              <w:t xml:space="preserve">eyond </w:t>
            </w:r>
            <w:r w:rsidR="00B74325">
              <w:rPr>
                <w:rFonts w:ascii="Calibri Light" w:hAnsi="Calibri Light" w:cs="Calibri Light"/>
              </w:rPr>
              <w:t>M</w:t>
            </w:r>
            <w:r w:rsidR="00E15E69" w:rsidRPr="00E15E69">
              <w:rPr>
                <w:rFonts w:ascii="Calibri Light" w:hAnsi="Calibri Light" w:cs="Calibri Light"/>
              </w:rPr>
              <w:t>oney</w:t>
            </w:r>
          </w:p>
          <w:p w14:paraId="2EF21F7D" w14:textId="77777777" w:rsidR="00B36D54" w:rsidRDefault="00B74325" w:rsidP="00F11A44">
            <w:pPr>
              <w:tabs>
                <w:tab w:val="left" w:pos="4378"/>
              </w:tabs>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General Considerations for Partnerships</w:t>
            </w:r>
          </w:p>
          <w:p w14:paraId="62BD74DD" w14:textId="1008E870" w:rsidR="007E1ECE" w:rsidRDefault="007E1ECE" w:rsidP="00F11A44">
            <w:pPr>
              <w:tabs>
                <w:tab w:val="left" w:pos="4378"/>
              </w:tabs>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Major Partnership Types</w:t>
            </w:r>
          </w:p>
          <w:p w14:paraId="182988EA" w14:textId="2ADA1160" w:rsidR="007E1ECE" w:rsidRDefault="3E11242F" w:rsidP="00F11A44">
            <w:pPr>
              <w:tabs>
                <w:tab w:val="left" w:pos="4378"/>
              </w:tabs>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72F54DC0">
              <w:rPr>
                <w:rFonts w:ascii="Calibri Light" w:hAnsi="Calibri Light" w:cs="Calibri Light"/>
              </w:rPr>
              <w:t>Interactive</w:t>
            </w:r>
            <w:r w:rsidR="008F7171">
              <w:rPr>
                <w:rFonts w:ascii="Calibri Light" w:hAnsi="Calibri Light" w:cs="Calibri Light"/>
              </w:rPr>
              <w:t xml:space="preserve"> Activity – Best and Worst Partnership Experiences</w:t>
            </w:r>
          </w:p>
          <w:p w14:paraId="1278DDFD" w14:textId="7C1AE5E3" w:rsidR="00D5021D" w:rsidRPr="00E15E69" w:rsidRDefault="00F11A44" w:rsidP="00F11A44">
            <w:pPr>
              <w:tabs>
                <w:tab w:val="left" w:pos="4378"/>
              </w:tabs>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15E69">
              <w:rPr>
                <w:rFonts w:ascii="Calibri Light" w:hAnsi="Calibri Light" w:cs="Calibri Light"/>
              </w:rPr>
              <w:tab/>
            </w:r>
          </w:p>
        </w:tc>
      </w:tr>
      <w:tr w:rsidR="00662195" w:rsidRPr="00385BE5" w14:paraId="532CF34D" w14:textId="77777777" w:rsidTr="00717780">
        <w:tc>
          <w:tcPr>
            <w:cnfStyle w:val="001000000000" w:firstRow="0" w:lastRow="0" w:firstColumn="1" w:lastColumn="0" w:oddVBand="0" w:evenVBand="0" w:oddHBand="0" w:evenHBand="0" w:firstRowFirstColumn="0" w:firstRowLastColumn="0" w:lastRowFirstColumn="0" w:lastRowLastColumn="0"/>
            <w:tcW w:w="2679" w:type="dxa"/>
            <w:shd w:val="clear" w:color="auto" w:fill="F2F2F2" w:themeFill="background1" w:themeFillShade="F2"/>
          </w:tcPr>
          <w:p w14:paraId="281ECA33" w14:textId="078B812E" w:rsidR="00662195" w:rsidRDefault="006232BF" w:rsidP="009434C3">
            <w:pPr>
              <w:spacing w:after="80"/>
              <w:rPr>
                <w:rFonts w:ascii="Calibri Light" w:hAnsi="Calibri Light" w:cs="Calibri Light"/>
                <w:b w:val="0"/>
                <w:bCs w:val="0"/>
              </w:rPr>
            </w:pPr>
            <w:r>
              <w:rPr>
                <w:rFonts w:ascii="Calibri Light" w:hAnsi="Calibri Light" w:cs="Calibri Light"/>
              </w:rPr>
              <w:lastRenderedPageBreak/>
              <w:t>1</w:t>
            </w:r>
            <w:r w:rsidR="00F359A2">
              <w:rPr>
                <w:rFonts w:ascii="Calibri Light" w:hAnsi="Calibri Light" w:cs="Calibri Light"/>
              </w:rPr>
              <w:t>1</w:t>
            </w:r>
            <w:r>
              <w:rPr>
                <w:rFonts w:ascii="Calibri Light" w:hAnsi="Calibri Light" w:cs="Calibri Light"/>
              </w:rPr>
              <w:t>:</w:t>
            </w:r>
            <w:r w:rsidR="00F359A2">
              <w:rPr>
                <w:rFonts w:ascii="Calibri Light" w:hAnsi="Calibri Light" w:cs="Calibri Light"/>
              </w:rPr>
              <w:t>0</w:t>
            </w:r>
            <w:r>
              <w:rPr>
                <w:rFonts w:ascii="Calibri Light" w:hAnsi="Calibri Light" w:cs="Calibri Light"/>
              </w:rPr>
              <w:t>0</w:t>
            </w:r>
            <w:r w:rsidR="00F359A2">
              <w:rPr>
                <w:rFonts w:ascii="Calibri Light" w:hAnsi="Calibri Light" w:cs="Calibri Light"/>
              </w:rPr>
              <w:t xml:space="preserve"> </w:t>
            </w:r>
            <w:r w:rsidR="00C92BD4">
              <w:rPr>
                <w:rFonts w:ascii="Calibri Light" w:hAnsi="Calibri Light" w:cs="Calibri Light"/>
              </w:rPr>
              <w:t>a</w:t>
            </w:r>
            <w:r>
              <w:rPr>
                <w:rFonts w:ascii="Calibri Light" w:hAnsi="Calibri Light" w:cs="Calibri Light"/>
              </w:rPr>
              <w:t>m</w:t>
            </w:r>
          </w:p>
          <w:p w14:paraId="0B549959" w14:textId="626B176F" w:rsidR="00DB56FF" w:rsidRDefault="00DB56FF" w:rsidP="009434C3">
            <w:pPr>
              <w:spacing w:after="80"/>
              <w:rPr>
                <w:rFonts w:ascii="Calibri Light" w:hAnsi="Calibri Light" w:cs="Calibri Light"/>
              </w:rPr>
            </w:pPr>
          </w:p>
        </w:tc>
        <w:tc>
          <w:tcPr>
            <w:tcW w:w="7691" w:type="dxa"/>
            <w:shd w:val="clear" w:color="auto" w:fill="F2F2F2" w:themeFill="background1" w:themeFillShade="F2"/>
          </w:tcPr>
          <w:p w14:paraId="478BA45A" w14:textId="1B1CAEA6" w:rsidR="0066578E" w:rsidRPr="0066578E" w:rsidRDefault="00F359A2" w:rsidP="008F53B5">
            <w:pPr>
              <w:spacing w:after="80"/>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rPr>
            </w:pPr>
            <w:r>
              <w:rPr>
                <w:rFonts w:ascii="Calibri Light" w:hAnsi="Calibri Light" w:cs="Calibri Light"/>
                <w:b/>
                <w:bCs/>
              </w:rPr>
              <w:t xml:space="preserve">Another </w:t>
            </w:r>
            <w:r w:rsidR="008F53B5">
              <w:rPr>
                <w:rFonts w:ascii="Calibri Light" w:hAnsi="Calibri Light" w:cs="Calibri Light"/>
                <w:b/>
                <w:bCs/>
              </w:rPr>
              <w:t>short, yes short</w:t>
            </w:r>
            <w:r w:rsidR="00C92BD4">
              <w:rPr>
                <w:rFonts w:ascii="Calibri Light" w:hAnsi="Calibri Light" w:cs="Calibri Light"/>
                <w:b/>
                <w:bCs/>
              </w:rPr>
              <w:t>,</w:t>
            </w:r>
            <w:r w:rsidR="008F53B5">
              <w:rPr>
                <w:rFonts w:ascii="Calibri Light" w:hAnsi="Calibri Light" w:cs="Calibri Light"/>
                <w:b/>
                <w:bCs/>
              </w:rPr>
              <w:t xml:space="preserve"> break</w:t>
            </w:r>
          </w:p>
        </w:tc>
      </w:tr>
      <w:tr w:rsidR="6F7FB672" w14:paraId="04FBB970" w14:textId="77777777" w:rsidTr="007177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9" w:type="dxa"/>
            <w:shd w:val="clear" w:color="auto" w:fill="FFFFFF" w:themeFill="background1"/>
          </w:tcPr>
          <w:p w14:paraId="143A2DF4" w14:textId="31FEA0E1" w:rsidR="473B42D1" w:rsidRDefault="00C92BD4" w:rsidP="009434C3">
            <w:pPr>
              <w:spacing w:after="80"/>
              <w:rPr>
                <w:rFonts w:ascii="Calibri Light" w:hAnsi="Calibri Light" w:cs="Calibri Light"/>
              </w:rPr>
            </w:pPr>
            <w:r>
              <w:rPr>
                <w:rFonts w:ascii="Calibri Light" w:hAnsi="Calibri Light" w:cs="Calibri Light"/>
              </w:rPr>
              <w:t>11</w:t>
            </w:r>
            <w:r w:rsidR="006232BF">
              <w:rPr>
                <w:rFonts w:ascii="Calibri Light" w:hAnsi="Calibri Light" w:cs="Calibri Light"/>
              </w:rPr>
              <w:t>:</w:t>
            </w:r>
            <w:r>
              <w:rPr>
                <w:rFonts w:ascii="Calibri Light" w:hAnsi="Calibri Light" w:cs="Calibri Light"/>
              </w:rPr>
              <w:t>1</w:t>
            </w:r>
            <w:r w:rsidR="006232BF">
              <w:rPr>
                <w:rFonts w:ascii="Calibri Light" w:hAnsi="Calibri Light" w:cs="Calibri Light"/>
              </w:rPr>
              <w:t>0</w:t>
            </w:r>
            <w:r>
              <w:rPr>
                <w:rFonts w:ascii="Calibri Light" w:hAnsi="Calibri Light" w:cs="Calibri Light"/>
              </w:rPr>
              <w:t xml:space="preserve"> a</w:t>
            </w:r>
            <w:r w:rsidR="006232BF">
              <w:rPr>
                <w:rFonts w:ascii="Calibri Light" w:hAnsi="Calibri Light" w:cs="Calibri Light"/>
              </w:rPr>
              <w:t>m</w:t>
            </w:r>
          </w:p>
        </w:tc>
        <w:tc>
          <w:tcPr>
            <w:tcW w:w="7691" w:type="dxa"/>
            <w:shd w:val="clear" w:color="auto" w:fill="FFFFFF" w:themeFill="background1"/>
          </w:tcPr>
          <w:p w14:paraId="0F23CFFE" w14:textId="77777777" w:rsidR="473B42D1" w:rsidRDefault="00CF512D"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i/>
                <w:iCs/>
              </w:rPr>
            </w:pPr>
            <w:r>
              <w:rPr>
                <w:rFonts w:ascii="Calibri Light" w:hAnsi="Calibri Light" w:cs="Calibri Light"/>
                <w:b/>
                <w:bCs/>
              </w:rPr>
              <w:t>Cost Savings/Reducing Project Costs</w:t>
            </w:r>
            <w:r w:rsidR="00927B30">
              <w:rPr>
                <w:rFonts w:ascii="Calibri Light" w:hAnsi="Calibri Light" w:cs="Calibri Light"/>
                <w:b/>
                <w:bCs/>
              </w:rPr>
              <w:t xml:space="preserve"> </w:t>
            </w:r>
            <w:r w:rsidR="473B42D1" w:rsidRPr="6F7FB672">
              <w:rPr>
                <w:rFonts w:ascii="Calibri Light" w:hAnsi="Calibri Light" w:cs="Calibri Light"/>
                <w:i/>
                <w:iCs/>
              </w:rPr>
              <w:t>Presenter:</w:t>
            </w:r>
            <w:r w:rsidR="76B1D2BC" w:rsidRPr="6F7FB672">
              <w:rPr>
                <w:rFonts w:ascii="Calibri Light" w:hAnsi="Calibri Light" w:cs="Calibri Light"/>
                <w:i/>
                <w:iCs/>
              </w:rPr>
              <w:t xml:space="preserve"> </w:t>
            </w:r>
            <w:r w:rsidR="00927B30">
              <w:rPr>
                <w:rFonts w:ascii="Calibri Light" w:hAnsi="Calibri Light" w:cs="Calibri Light"/>
                <w:i/>
                <w:iCs/>
              </w:rPr>
              <w:t>NAFWS Grants Team</w:t>
            </w:r>
          </w:p>
          <w:p w14:paraId="09AA90B7" w14:textId="2DDF93AC" w:rsidR="00927B30" w:rsidRDefault="005754E7"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Cutting </w:t>
            </w:r>
            <w:r w:rsidR="001B7B5D">
              <w:rPr>
                <w:rFonts w:ascii="Calibri Light" w:hAnsi="Calibri Light" w:cs="Calibri Light"/>
              </w:rPr>
              <w:t>L</w:t>
            </w:r>
            <w:r>
              <w:rPr>
                <w:rFonts w:ascii="Calibri Light" w:hAnsi="Calibri Light" w:cs="Calibri Light"/>
              </w:rPr>
              <w:t xml:space="preserve">abor </w:t>
            </w:r>
            <w:r w:rsidR="001B7B5D">
              <w:rPr>
                <w:rFonts w:ascii="Calibri Light" w:hAnsi="Calibri Light" w:cs="Calibri Light"/>
              </w:rPr>
              <w:t>C</w:t>
            </w:r>
            <w:r>
              <w:rPr>
                <w:rFonts w:ascii="Calibri Light" w:hAnsi="Calibri Light" w:cs="Calibri Light"/>
              </w:rPr>
              <w:t>osts</w:t>
            </w:r>
          </w:p>
          <w:p w14:paraId="071DA227" w14:textId="740157AF" w:rsidR="005754E7" w:rsidRDefault="006615D8"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Internships/College </w:t>
            </w:r>
            <w:r w:rsidR="001B7B5D">
              <w:rPr>
                <w:rFonts w:ascii="Calibri Light" w:hAnsi="Calibri Light" w:cs="Calibri Light"/>
              </w:rPr>
              <w:t>L</w:t>
            </w:r>
            <w:r>
              <w:rPr>
                <w:rFonts w:ascii="Calibri Light" w:hAnsi="Calibri Light" w:cs="Calibri Light"/>
              </w:rPr>
              <w:t>abor</w:t>
            </w:r>
          </w:p>
          <w:p w14:paraId="35F7A051" w14:textId="463FA701" w:rsidR="006615D8" w:rsidRDefault="00EC44F1"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Working </w:t>
            </w:r>
            <w:r w:rsidR="001B7B5D">
              <w:rPr>
                <w:rFonts w:ascii="Calibri Light" w:hAnsi="Calibri Light" w:cs="Calibri Light"/>
              </w:rPr>
              <w:t>W</w:t>
            </w:r>
            <w:r>
              <w:rPr>
                <w:rFonts w:ascii="Calibri Light" w:hAnsi="Calibri Light" w:cs="Calibri Light"/>
              </w:rPr>
              <w:t>ith Professional Societies</w:t>
            </w:r>
          </w:p>
          <w:p w14:paraId="1DDEA6DF" w14:textId="77777777" w:rsidR="001B7B5D" w:rsidRDefault="001B7B5D"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Host Peer-to-Peer Trainings</w:t>
            </w:r>
          </w:p>
          <w:p w14:paraId="6D708DEE" w14:textId="77777777" w:rsidR="001B7B5D" w:rsidRDefault="0003749E"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Host Certification Trainings</w:t>
            </w:r>
          </w:p>
          <w:p w14:paraId="7A027BB9" w14:textId="77777777" w:rsidR="0003749E" w:rsidRDefault="0003749E"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Corporate Sponsorship</w:t>
            </w:r>
          </w:p>
          <w:p w14:paraId="78FC2047" w14:textId="77777777" w:rsidR="00D05C26" w:rsidRDefault="00D05C26"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Bulk/Joint Purchasing</w:t>
            </w:r>
          </w:p>
          <w:p w14:paraId="6E0B31D7" w14:textId="5097D437" w:rsidR="00727552" w:rsidRDefault="00D05C26"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Equipment Sharing/Loans</w:t>
            </w:r>
            <w:r w:rsidR="007159B1">
              <w:rPr>
                <w:rFonts w:ascii="Calibri Light" w:hAnsi="Calibri Light" w:cs="Calibri Light"/>
              </w:rPr>
              <w:t>/Rentals/Contracts</w:t>
            </w:r>
          </w:p>
          <w:p w14:paraId="1CE52561" w14:textId="76960FFA" w:rsidR="003A7066" w:rsidRDefault="003A7066"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Host Local Experts/Professionals for Training</w:t>
            </w:r>
          </w:p>
          <w:p w14:paraId="100B98B1" w14:textId="46CFC7C3" w:rsidR="003A7066" w:rsidRDefault="00125F2D"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Special Organizations</w:t>
            </w:r>
          </w:p>
          <w:p w14:paraId="2E8EA061" w14:textId="22245964" w:rsidR="00125F2D" w:rsidRDefault="00125F2D"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Market Your Innovative Ideas</w:t>
            </w:r>
          </w:p>
          <w:p w14:paraId="1CA6B6AC" w14:textId="7D91B378" w:rsidR="00125F2D" w:rsidRDefault="71F5809D"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72F54DC0">
              <w:rPr>
                <w:rFonts w:ascii="Calibri Light" w:hAnsi="Calibri Light" w:cs="Calibri Light"/>
              </w:rPr>
              <w:t>Interactive</w:t>
            </w:r>
            <w:r w:rsidR="00125F2D">
              <w:rPr>
                <w:rFonts w:ascii="Calibri Light" w:hAnsi="Calibri Light" w:cs="Calibri Light"/>
              </w:rPr>
              <w:t xml:space="preserve"> Activity</w:t>
            </w:r>
            <w:r w:rsidR="00F24392">
              <w:rPr>
                <w:rFonts w:ascii="Calibri Light" w:hAnsi="Calibri Light" w:cs="Calibri Light"/>
              </w:rPr>
              <w:t xml:space="preserve"> – Best Cost-Saving Tips</w:t>
            </w:r>
          </w:p>
          <w:p w14:paraId="4C119D6F" w14:textId="543F1F0E" w:rsidR="007159B1" w:rsidRPr="00927B30" w:rsidRDefault="007159B1" w:rsidP="00927B30">
            <w:pPr>
              <w:spacing w:after="8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AF263B" w14:paraId="56F5AE2D" w14:textId="77777777" w:rsidTr="00AF263B">
        <w:trPr>
          <w:trHeight w:val="300"/>
        </w:trPr>
        <w:tc>
          <w:tcPr>
            <w:cnfStyle w:val="001000000000" w:firstRow="0" w:lastRow="0" w:firstColumn="1" w:lastColumn="0" w:oddVBand="0" w:evenVBand="0" w:oddHBand="0" w:evenHBand="0" w:firstRowFirstColumn="0" w:firstRowLastColumn="0" w:lastRowFirstColumn="0" w:lastRowLastColumn="0"/>
            <w:tcW w:w="2679" w:type="dxa"/>
            <w:shd w:val="clear" w:color="auto" w:fill="F2F2F2" w:themeFill="background1" w:themeFillShade="F2"/>
          </w:tcPr>
          <w:p w14:paraId="6F1158C0" w14:textId="50547F56" w:rsidR="00AF263B" w:rsidRDefault="00D41033" w:rsidP="009434C3">
            <w:pPr>
              <w:spacing w:after="80"/>
              <w:rPr>
                <w:rFonts w:ascii="Calibri Light" w:hAnsi="Calibri Light" w:cs="Calibri Light"/>
              </w:rPr>
            </w:pPr>
            <w:r>
              <w:rPr>
                <w:rFonts w:ascii="Calibri Light" w:hAnsi="Calibri Light" w:cs="Calibri Light"/>
              </w:rPr>
              <w:t>11:50 a</w:t>
            </w:r>
            <w:r w:rsidR="003A660F">
              <w:rPr>
                <w:rFonts w:ascii="Calibri Light" w:hAnsi="Calibri Light" w:cs="Calibri Light"/>
              </w:rPr>
              <w:t>m</w:t>
            </w:r>
            <w:r w:rsidR="00FD7804">
              <w:rPr>
                <w:rFonts w:ascii="Calibri Light" w:hAnsi="Calibri Light" w:cs="Calibri Light"/>
              </w:rPr>
              <w:t xml:space="preserve"> - Noonish</w:t>
            </w:r>
          </w:p>
        </w:tc>
        <w:tc>
          <w:tcPr>
            <w:tcW w:w="7691" w:type="dxa"/>
            <w:shd w:val="clear" w:color="auto" w:fill="F2F2F2" w:themeFill="background1" w:themeFillShade="F2"/>
          </w:tcPr>
          <w:p w14:paraId="32855B51" w14:textId="7D97117B" w:rsidR="00AF263B" w:rsidRDefault="0032679F" w:rsidP="00CC454C">
            <w:pPr>
              <w:spacing w:after="80"/>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rPr>
            </w:pPr>
            <w:r>
              <w:rPr>
                <w:rFonts w:ascii="Calibri Light" w:hAnsi="Calibri Light" w:cs="Calibri Light"/>
                <w:b/>
                <w:bCs/>
              </w:rPr>
              <w:t xml:space="preserve">Bundle and Bolt </w:t>
            </w:r>
            <w:r w:rsidR="00360558" w:rsidRPr="008665B6">
              <w:rPr>
                <w:rFonts w:ascii="Calibri Light" w:hAnsi="Calibri Light" w:cs="Calibri Light"/>
              </w:rPr>
              <w:t>Presenter</w:t>
            </w:r>
            <w:r w:rsidR="008665B6">
              <w:rPr>
                <w:rFonts w:ascii="Calibri Light" w:hAnsi="Calibri Light" w:cs="Calibri Light"/>
              </w:rPr>
              <w:t>:</w:t>
            </w:r>
            <w:r w:rsidR="00360558" w:rsidRPr="008665B6">
              <w:rPr>
                <w:rFonts w:ascii="Calibri Light" w:hAnsi="Calibri Light" w:cs="Calibri Light"/>
              </w:rPr>
              <w:t xml:space="preserve"> </w:t>
            </w:r>
            <w:r w:rsidR="00360558" w:rsidRPr="001D5FC5">
              <w:rPr>
                <w:rFonts w:ascii="Calibri Light" w:hAnsi="Calibri Light" w:cs="Calibri Light"/>
                <w:i/>
                <w:iCs/>
              </w:rPr>
              <w:t>NAFWS Grants Team with All Attendees</w:t>
            </w:r>
          </w:p>
          <w:p w14:paraId="5FF3F68D" w14:textId="77777777" w:rsidR="008164D4" w:rsidRPr="002408C5" w:rsidRDefault="00C413BB" w:rsidP="00CC454C">
            <w:pPr>
              <w:spacing w:after="8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408C5">
              <w:rPr>
                <w:rFonts w:ascii="Calibri Light" w:hAnsi="Calibri Light" w:cs="Calibri Light"/>
              </w:rPr>
              <w:t>Closing Remarks</w:t>
            </w:r>
          </w:p>
          <w:p w14:paraId="60DDD46D" w14:textId="77777777" w:rsidR="00C413BB" w:rsidRPr="002408C5" w:rsidRDefault="00C413BB" w:rsidP="00CC454C">
            <w:pPr>
              <w:spacing w:after="8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408C5">
              <w:rPr>
                <w:rFonts w:ascii="Calibri Light" w:hAnsi="Calibri Light" w:cs="Calibri Light"/>
              </w:rPr>
              <w:t>Final Questions</w:t>
            </w:r>
          </w:p>
          <w:p w14:paraId="3D4C2579" w14:textId="77777777" w:rsidR="00C413BB" w:rsidRPr="002408C5" w:rsidRDefault="00103136" w:rsidP="00CC454C">
            <w:pPr>
              <w:spacing w:after="8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408C5">
              <w:rPr>
                <w:rFonts w:ascii="Calibri Light" w:hAnsi="Calibri Light" w:cs="Calibri Light"/>
              </w:rPr>
              <w:t>Travel Form Reminder</w:t>
            </w:r>
          </w:p>
          <w:p w14:paraId="0786BC62" w14:textId="0FC84ACA" w:rsidR="00103136" w:rsidRPr="008164D4" w:rsidRDefault="00103136" w:rsidP="00CC454C">
            <w:pPr>
              <w:spacing w:after="8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2408C5">
              <w:rPr>
                <w:rFonts w:ascii="Calibri Light" w:hAnsi="Calibri Light" w:cs="Calibri Light"/>
              </w:rPr>
              <w:t>Evaluation</w:t>
            </w:r>
          </w:p>
        </w:tc>
      </w:tr>
      <w:bookmarkEnd w:id="0"/>
    </w:tbl>
    <w:p w14:paraId="481E1432" w14:textId="77777777" w:rsidR="00EF75C8" w:rsidRPr="00EF75C8" w:rsidRDefault="00EF75C8" w:rsidP="002E67C8">
      <w:pPr>
        <w:pStyle w:val="Heading1"/>
      </w:pPr>
    </w:p>
    <w:sectPr w:rsidR="00EF75C8" w:rsidRPr="00EF75C8" w:rsidSect="000A5A7F">
      <w:headerReference w:type="default"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5706D" w14:textId="77777777" w:rsidR="00C14EB2" w:rsidRDefault="00C14EB2" w:rsidP="00794996">
      <w:pPr>
        <w:spacing w:after="0" w:line="240" w:lineRule="auto"/>
      </w:pPr>
      <w:r>
        <w:separator/>
      </w:r>
    </w:p>
  </w:endnote>
  <w:endnote w:type="continuationSeparator" w:id="0">
    <w:p w14:paraId="53AC58D9" w14:textId="77777777" w:rsidR="00C14EB2" w:rsidRDefault="00C14EB2" w:rsidP="00794996">
      <w:pPr>
        <w:spacing w:after="0" w:line="240" w:lineRule="auto"/>
      </w:pPr>
      <w:r>
        <w:continuationSeparator/>
      </w:r>
    </w:p>
  </w:endnote>
  <w:endnote w:type="continuationNotice" w:id="1">
    <w:p w14:paraId="5034BB41" w14:textId="77777777" w:rsidR="00C14EB2" w:rsidRDefault="00C14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8F58" w14:textId="77777777" w:rsidR="008B0162" w:rsidRPr="008B0162" w:rsidRDefault="008B0162">
    <w:pPr>
      <w:tabs>
        <w:tab w:val="center" w:pos="4550"/>
        <w:tab w:val="left" w:pos="5818"/>
      </w:tabs>
      <w:ind w:right="260"/>
      <w:jc w:val="right"/>
      <w:rPr>
        <w:sz w:val="24"/>
        <w:szCs w:val="24"/>
      </w:rPr>
    </w:pPr>
    <w:r w:rsidRPr="008B0162">
      <w:rPr>
        <w:spacing w:val="60"/>
        <w:sz w:val="24"/>
        <w:szCs w:val="24"/>
      </w:rPr>
      <w:t>Page</w:t>
    </w:r>
    <w:r w:rsidRPr="008B0162">
      <w:rPr>
        <w:sz w:val="24"/>
        <w:szCs w:val="24"/>
      </w:rPr>
      <w:t xml:space="preserve"> </w:t>
    </w:r>
    <w:r w:rsidRPr="008B0162">
      <w:rPr>
        <w:sz w:val="24"/>
        <w:szCs w:val="24"/>
      </w:rPr>
      <w:fldChar w:fldCharType="begin"/>
    </w:r>
    <w:r w:rsidRPr="008B0162">
      <w:rPr>
        <w:sz w:val="24"/>
        <w:szCs w:val="24"/>
      </w:rPr>
      <w:instrText xml:space="preserve"> PAGE   \* MERGEFORMAT </w:instrText>
    </w:r>
    <w:r w:rsidRPr="008B0162">
      <w:rPr>
        <w:sz w:val="24"/>
        <w:szCs w:val="24"/>
      </w:rPr>
      <w:fldChar w:fldCharType="separate"/>
    </w:r>
    <w:r w:rsidRPr="008B0162">
      <w:rPr>
        <w:noProof/>
        <w:sz w:val="24"/>
        <w:szCs w:val="24"/>
      </w:rPr>
      <w:t>1</w:t>
    </w:r>
    <w:r w:rsidRPr="008B0162">
      <w:rPr>
        <w:sz w:val="24"/>
        <w:szCs w:val="24"/>
      </w:rPr>
      <w:fldChar w:fldCharType="end"/>
    </w:r>
    <w:r w:rsidRPr="008B0162">
      <w:rPr>
        <w:sz w:val="24"/>
        <w:szCs w:val="24"/>
      </w:rPr>
      <w:t xml:space="preserve"> | </w:t>
    </w:r>
    <w:r w:rsidRPr="008B0162">
      <w:rPr>
        <w:sz w:val="24"/>
        <w:szCs w:val="24"/>
      </w:rPr>
      <w:fldChar w:fldCharType="begin"/>
    </w:r>
    <w:r w:rsidRPr="008B0162">
      <w:rPr>
        <w:sz w:val="24"/>
        <w:szCs w:val="24"/>
      </w:rPr>
      <w:instrText xml:space="preserve"> NUMPAGES  \* Arabic  \* MERGEFORMAT </w:instrText>
    </w:r>
    <w:r w:rsidRPr="008B0162">
      <w:rPr>
        <w:sz w:val="24"/>
        <w:szCs w:val="24"/>
      </w:rPr>
      <w:fldChar w:fldCharType="separate"/>
    </w:r>
    <w:r w:rsidRPr="008B0162">
      <w:rPr>
        <w:noProof/>
        <w:sz w:val="24"/>
        <w:szCs w:val="24"/>
      </w:rPr>
      <w:t>1</w:t>
    </w:r>
    <w:r w:rsidRPr="008B0162">
      <w:rPr>
        <w:sz w:val="24"/>
        <w:szCs w:val="24"/>
      </w:rPr>
      <w:fldChar w:fldCharType="end"/>
    </w:r>
  </w:p>
  <w:p w14:paraId="689A4647" w14:textId="3B6AD5F9" w:rsidR="008A7245" w:rsidRDefault="008A7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8E90" w14:textId="23BC9827" w:rsidR="008A7245" w:rsidRDefault="008A72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BE80D55" w14:textId="77777777" w:rsidR="008A7245" w:rsidRDefault="008A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9F2E1" w14:textId="77777777" w:rsidR="00C14EB2" w:rsidRDefault="00C14EB2" w:rsidP="00794996">
      <w:pPr>
        <w:spacing w:after="0" w:line="240" w:lineRule="auto"/>
      </w:pPr>
      <w:r>
        <w:separator/>
      </w:r>
    </w:p>
  </w:footnote>
  <w:footnote w:type="continuationSeparator" w:id="0">
    <w:p w14:paraId="4466067E" w14:textId="77777777" w:rsidR="00C14EB2" w:rsidRDefault="00C14EB2" w:rsidP="00794996">
      <w:pPr>
        <w:spacing w:after="0" w:line="240" w:lineRule="auto"/>
      </w:pPr>
      <w:r>
        <w:continuationSeparator/>
      </w:r>
    </w:p>
  </w:footnote>
  <w:footnote w:type="continuationNotice" w:id="1">
    <w:p w14:paraId="2BC7FFC7" w14:textId="77777777" w:rsidR="00C14EB2" w:rsidRDefault="00C14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60"/>
      <w:gridCol w:w="4560"/>
      <w:gridCol w:w="4560"/>
    </w:tblGrid>
    <w:tr w:rsidR="433DF7FD" w14:paraId="302C6468" w14:textId="77777777" w:rsidTr="433DF7FD">
      <w:trPr>
        <w:trHeight w:val="300"/>
      </w:trPr>
      <w:tc>
        <w:tcPr>
          <w:tcW w:w="4560" w:type="dxa"/>
        </w:tcPr>
        <w:p w14:paraId="596966CF" w14:textId="01E043D2" w:rsidR="433DF7FD" w:rsidRDefault="433DF7FD" w:rsidP="433DF7FD">
          <w:pPr>
            <w:pStyle w:val="Header"/>
            <w:ind w:left="-115"/>
          </w:pPr>
        </w:p>
      </w:tc>
      <w:tc>
        <w:tcPr>
          <w:tcW w:w="4560" w:type="dxa"/>
        </w:tcPr>
        <w:p w14:paraId="1CAD286F" w14:textId="4C104BF5" w:rsidR="433DF7FD" w:rsidRDefault="433DF7FD" w:rsidP="433DF7FD">
          <w:pPr>
            <w:pStyle w:val="Header"/>
            <w:jc w:val="center"/>
          </w:pPr>
        </w:p>
      </w:tc>
      <w:tc>
        <w:tcPr>
          <w:tcW w:w="4560" w:type="dxa"/>
        </w:tcPr>
        <w:p w14:paraId="5D69A734" w14:textId="66126B60" w:rsidR="433DF7FD" w:rsidRDefault="433DF7FD" w:rsidP="433DF7FD">
          <w:pPr>
            <w:pStyle w:val="Header"/>
            <w:ind w:right="-115"/>
            <w:jc w:val="right"/>
          </w:pPr>
        </w:p>
      </w:tc>
    </w:tr>
  </w:tbl>
  <w:p w14:paraId="3D1FB17B" w14:textId="226BC8BE" w:rsidR="433DF7FD" w:rsidRDefault="433DF7FD" w:rsidP="433DF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1BE3" w14:textId="669FD8D2" w:rsidR="6F7FB672" w:rsidRDefault="009434C3" w:rsidP="6F7FB672">
    <w:pPr>
      <w:rPr>
        <w:rFonts w:ascii="Calibri Light" w:hAnsi="Calibri Light" w:cs="Calibri Light"/>
        <w:b/>
        <w:bCs/>
        <w:sz w:val="40"/>
        <w:szCs w:val="40"/>
      </w:rPr>
    </w:pPr>
    <w:r>
      <w:rPr>
        <w:noProof/>
      </w:rPr>
      <w:drawing>
        <wp:anchor distT="0" distB="0" distL="114300" distR="114300" simplePos="0" relativeHeight="251658240" behindDoc="1" locked="0" layoutInCell="1" allowOverlap="1" wp14:anchorId="6043BA3D" wp14:editId="1D4DCD81">
          <wp:simplePos x="0" y="0"/>
          <wp:positionH relativeFrom="column">
            <wp:posOffset>-381000</wp:posOffset>
          </wp:positionH>
          <wp:positionV relativeFrom="page">
            <wp:posOffset>269875</wp:posOffset>
          </wp:positionV>
          <wp:extent cx="796925" cy="764540"/>
          <wp:effectExtent l="0" t="0" r="3175" b="0"/>
          <wp:wrapTight wrapText="bothSides">
            <wp:wrapPolygon edited="0">
              <wp:start x="8778" y="0"/>
              <wp:lineTo x="3614" y="3229"/>
              <wp:lineTo x="0" y="6997"/>
              <wp:lineTo x="0" y="18837"/>
              <wp:lineTo x="6712" y="20990"/>
              <wp:lineTo x="9810" y="20990"/>
              <wp:lineTo x="21170" y="19375"/>
              <wp:lineTo x="21170" y="6997"/>
              <wp:lineTo x="16006" y="1615"/>
              <wp:lineTo x="12392" y="0"/>
              <wp:lineTo x="8778" y="0"/>
            </wp:wrapPolygon>
          </wp:wrapTight>
          <wp:docPr id="185961780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b="8497"/>
                  <a:stretch>
                    <a:fillRect/>
                  </a:stretch>
                </pic:blipFill>
                <pic:spPr bwMode="auto">
                  <a:xfrm>
                    <a:off x="0" y="0"/>
                    <a:ext cx="796925"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FC42AD" w14:textId="77777777" w:rsidR="007D0177" w:rsidRPr="007D0177" w:rsidRDefault="0081305E" w:rsidP="009040BF">
    <w:pPr>
      <w:pStyle w:val="Title"/>
      <w:jc w:val="center"/>
      <w:rPr>
        <w:rFonts w:ascii="Calibri Light" w:hAnsi="Calibri Light" w:cs="Calibri Light"/>
        <w:i/>
        <w:iCs/>
        <w:sz w:val="44"/>
        <w:szCs w:val="44"/>
      </w:rPr>
    </w:pPr>
    <w:r w:rsidRPr="007D0177">
      <w:rPr>
        <w:rFonts w:ascii="Aptos" w:eastAsia="Aptos" w:hAnsi="Aptos" w:cs="Aptos"/>
        <w:sz w:val="44"/>
        <w:szCs w:val="44"/>
      </w:rPr>
      <w:t>Diversifying Funding and Increasing Financial Resilience in Tribal F&amp;W Programs</w:t>
    </w:r>
    <w:r w:rsidRPr="007D0177">
      <w:rPr>
        <w:rFonts w:ascii="Calibri Light" w:hAnsi="Calibri Light" w:cs="Calibri Light"/>
        <w:i/>
        <w:iCs/>
        <w:sz w:val="44"/>
        <w:szCs w:val="44"/>
      </w:rPr>
      <w:t xml:space="preserve"> </w:t>
    </w:r>
  </w:p>
  <w:p w14:paraId="1F65C9C1" w14:textId="59487D50" w:rsidR="008A7245" w:rsidRPr="00534F17" w:rsidRDefault="00830648" w:rsidP="009040BF">
    <w:pPr>
      <w:pStyle w:val="Title"/>
      <w:jc w:val="center"/>
      <w:rPr>
        <w:rFonts w:ascii="Calibri Light" w:hAnsi="Calibri Light" w:cs="Calibri Light"/>
        <w:b/>
        <w:bCs/>
        <w:sz w:val="40"/>
        <w:szCs w:val="40"/>
      </w:rPr>
    </w:pPr>
    <w:r>
      <w:rPr>
        <w:rFonts w:ascii="Calibri Light" w:hAnsi="Calibri Light" w:cs="Calibri Light"/>
        <w:i/>
        <w:iCs/>
        <w:sz w:val="32"/>
        <w:szCs w:val="32"/>
      </w:rPr>
      <w:t>May 12</w:t>
    </w:r>
    <w:r w:rsidR="0041320E">
      <w:rPr>
        <w:rFonts w:ascii="Calibri Light" w:hAnsi="Calibri Light" w:cs="Calibri Light"/>
        <w:i/>
        <w:iCs/>
        <w:sz w:val="32"/>
        <w:szCs w:val="32"/>
      </w:rPr>
      <w:t xml:space="preserve">, </w:t>
    </w:r>
    <w:r w:rsidR="00266A32">
      <w:rPr>
        <w:rFonts w:ascii="Calibri Light" w:hAnsi="Calibri Light" w:cs="Calibri Light"/>
        <w:i/>
        <w:iCs/>
        <w:sz w:val="32"/>
        <w:szCs w:val="32"/>
      </w:rPr>
      <w:t>202</w:t>
    </w:r>
    <w:r w:rsidR="00642A0B">
      <w:rPr>
        <w:rFonts w:ascii="Calibri Light" w:hAnsi="Calibri Light" w:cs="Calibri Light"/>
        <w:i/>
        <w:iCs/>
        <w:sz w:val="32"/>
        <w:szCs w:val="32"/>
      </w:rPr>
      <w:t>5</w:t>
    </w:r>
  </w:p>
  <w:p w14:paraId="7A73FBCF" w14:textId="416C0E4E" w:rsidR="6F7FB672" w:rsidRDefault="004C473E" w:rsidP="009040BF">
    <w:pPr>
      <w:pStyle w:val="Title"/>
      <w:jc w:val="center"/>
      <w:rPr>
        <w:rFonts w:ascii="Calibri Light" w:hAnsi="Calibri Light" w:cs="Calibri Light"/>
        <w:sz w:val="24"/>
        <w:szCs w:val="24"/>
      </w:rPr>
    </w:pPr>
    <w:r>
      <w:rPr>
        <w:rFonts w:ascii="Calibri Light" w:hAnsi="Calibri Light" w:cs="Calibri Light"/>
        <w:sz w:val="24"/>
        <w:szCs w:val="24"/>
      </w:rPr>
      <w:t>Wind River Hotel and Casino</w:t>
    </w:r>
  </w:p>
  <w:p w14:paraId="21FFD3C7" w14:textId="3CD9AF47" w:rsidR="00266A32" w:rsidRPr="00A93678" w:rsidRDefault="00E40CC4" w:rsidP="009040BF">
    <w:pPr>
      <w:pStyle w:val="Header"/>
      <w:jc w:val="center"/>
      <w:rPr>
        <w:i/>
        <w:iCs/>
        <w:sz w:val="20"/>
        <w:szCs w:val="20"/>
      </w:rPr>
    </w:pPr>
    <w:r>
      <w:rPr>
        <w:i/>
        <w:iCs/>
        <w:sz w:val="20"/>
        <w:szCs w:val="20"/>
      </w:rPr>
      <w:t>Cottonwood Room</w:t>
    </w:r>
  </w:p>
  <w:p w14:paraId="2BBF0FD1" w14:textId="51AB32E4" w:rsidR="00A93678" w:rsidRPr="00A93678" w:rsidRDefault="00A93678" w:rsidP="009040BF">
    <w:pPr>
      <w:pStyle w:val="Header"/>
      <w:jc w:val="center"/>
      <w:rPr>
        <w:i/>
        <w:iCs/>
        <w:sz w:val="20"/>
        <w:szCs w:val="20"/>
      </w:rPr>
    </w:pPr>
  </w:p>
  <w:p w14:paraId="015B6D39" w14:textId="77777777" w:rsidR="00534F17" w:rsidRDefault="00534F17" w:rsidP="6F7FB672">
    <w:pPr>
      <w:pStyle w:val="Header"/>
      <w:jc w:val="cent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DEF6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05215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C6E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4485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6C2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C88B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2C2E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C244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DC06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6C4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710DD"/>
    <w:multiLevelType w:val="hybridMultilevel"/>
    <w:tmpl w:val="91BEA8E8"/>
    <w:lvl w:ilvl="0" w:tplc="C6B48DF6">
      <w:numFmt w:val="bullet"/>
      <w:lvlText w:val="-"/>
      <w:lvlJc w:val="left"/>
      <w:pPr>
        <w:ind w:left="720" w:hanging="360"/>
      </w:pPr>
      <w:rPr>
        <w:rFonts w:ascii="Calibri Light" w:eastAsiaTheme="minorEastAsia" w:hAnsi="Calibri Light" w:cs="Calibri Light" w:hint="default"/>
        <w:i/>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23EF3"/>
    <w:multiLevelType w:val="hybridMultilevel"/>
    <w:tmpl w:val="A3A0A428"/>
    <w:lvl w:ilvl="0" w:tplc="FB988AFE">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C70A0"/>
    <w:multiLevelType w:val="hybridMultilevel"/>
    <w:tmpl w:val="DD1610D4"/>
    <w:lvl w:ilvl="0" w:tplc="DE54DB68">
      <w:numFmt w:val="bullet"/>
      <w:lvlText w:val="-"/>
      <w:lvlJc w:val="left"/>
      <w:pPr>
        <w:ind w:left="1178" w:hanging="360"/>
      </w:pPr>
      <w:rPr>
        <w:rFonts w:ascii="Calibri Light" w:eastAsiaTheme="minorEastAsia" w:hAnsi="Calibri Light" w:cs="Calibri Light"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3" w15:restartNumberingAfterBreak="0">
    <w:nsid w:val="31B52AD2"/>
    <w:multiLevelType w:val="hybridMultilevel"/>
    <w:tmpl w:val="E4B2469A"/>
    <w:lvl w:ilvl="0" w:tplc="6848FCEE">
      <w:start w:val="4"/>
      <w:numFmt w:val="bullet"/>
      <w:lvlText w:val=""/>
      <w:lvlJc w:val="left"/>
      <w:pPr>
        <w:ind w:left="720" w:hanging="360"/>
      </w:pPr>
      <w:rPr>
        <w:rFonts w:ascii="Symbol" w:eastAsiaTheme="minorEastAsia"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12FF9"/>
    <w:multiLevelType w:val="hybridMultilevel"/>
    <w:tmpl w:val="AE160270"/>
    <w:lvl w:ilvl="0" w:tplc="D1507A92">
      <w:numFmt w:val="bullet"/>
      <w:lvlText w:val="-"/>
      <w:lvlJc w:val="left"/>
      <w:pPr>
        <w:ind w:left="405" w:hanging="360"/>
      </w:pPr>
      <w:rPr>
        <w:rFonts w:ascii="Calibri Light" w:eastAsiaTheme="minorEastAsia" w:hAnsi="Calibri Light" w:cs="Calibri Light" w:hint="default"/>
        <w:i/>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75A21C62"/>
    <w:multiLevelType w:val="hybridMultilevel"/>
    <w:tmpl w:val="37B0D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743312">
    <w:abstractNumId w:val="9"/>
  </w:num>
  <w:num w:numId="2" w16cid:durableId="792362891">
    <w:abstractNumId w:val="7"/>
  </w:num>
  <w:num w:numId="3" w16cid:durableId="1473450616">
    <w:abstractNumId w:val="6"/>
  </w:num>
  <w:num w:numId="4" w16cid:durableId="1125810073">
    <w:abstractNumId w:val="5"/>
  </w:num>
  <w:num w:numId="5" w16cid:durableId="1706178522">
    <w:abstractNumId w:val="4"/>
  </w:num>
  <w:num w:numId="6" w16cid:durableId="394476386">
    <w:abstractNumId w:val="8"/>
  </w:num>
  <w:num w:numId="7" w16cid:durableId="1825197159">
    <w:abstractNumId w:val="3"/>
  </w:num>
  <w:num w:numId="8" w16cid:durableId="471993087">
    <w:abstractNumId w:val="2"/>
  </w:num>
  <w:num w:numId="9" w16cid:durableId="1267273266">
    <w:abstractNumId w:val="1"/>
  </w:num>
  <w:num w:numId="10" w16cid:durableId="1898399630">
    <w:abstractNumId w:val="0"/>
  </w:num>
  <w:num w:numId="11" w16cid:durableId="1201436685">
    <w:abstractNumId w:val="15"/>
  </w:num>
  <w:num w:numId="12" w16cid:durableId="1013414625">
    <w:abstractNumId w:val="10"/>
  </w:num>
  <w:num w:numId="13" w16cid:durableId="547575120">
    <w:abstractNumId w:val="14"/>
  </w:num>
  <w:num w:numId="14" w16cid:durableId="1126121352">
    <w:abstractNumId w:val="11"/>
  </w:num>
  <w:num w:numId="15" w16cid:durableId="1158497288">
    <w:abstractNumId w:val="13"/>
  </w:num>
  <w:num w:numId="16" w16cid:durableId="731467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B6"/>
    <w:rsid w:val="000041EC"/>
    <w:rsid w:val="000060D4"/>
    <w:rsid w:val="00013B61"/>
    <w:rsid w:val="000162D6"/>
    <w:rsid w:val="00021D59"/>
    <w:rsid w:val="0002259D"/>
    <w:rsid w:val="000228FD"/>
    <w:rsid w:val="00033239"/>
    <w:rsid w:val="000348AC"/>
    <w:rsid w:val="00036954"/>
    <w:rsid w:val="0003749E"/>
    <w:rsid w:val="00037C11"/>
    <w:rsid w:val="00040E9D"/>
    <w:rsid w:val="00041CDA"/>
    <w:rsid w:val="00044B50"/>
    <w:rsid w:val="00044EC0"/>
    <w:rsid w:val="000461C2"/>
    <w:rsid w:val="0005021B"/>
    <w:rsid w:val="0005249E"/>
    <w:rsid w:val="000544FF"/>
    <w:rsid w:val="000547DA"/>
    <w:rsid w:val="00057653"/>
    <w:rsid w:val="00057989"/>
    <w:rsid w:val="00057EF0"/>
    <w:rsid w:val="000600A1"/>
    <w:rsid w:val="00060AB5"/>
    <w:rsid w:val="00060AFF"/>
    <w:rsid w:val="00062C12"/>
    <w:rsid w:val="00065A4D"/>
    <w:rsid w:val="00070736"/>
    <w:rsid w:val="00070AC4"/>
    <w:rsid w:val="00074C80"/>
    <w:rsid w:val="00075710"/>
    <w:rsid w:val="00075F92"/>
    <w:rsid w:val="00076714"/>
    <w:rsid w:val="0007723E"/>
    <w:rsid w:val="0007785E"/>
    <w:rsid w:val="0008154E"/>
    <w:rsid w:val="000816E3"/>
    <w:rsid w:val="000832B2"/>
    <w:rsid w:val="00084A95"/>
    <w:rsid w:val="00085917"/>
    <w:rsid w:val="000875B2"/>
    <w:rsid w:val="000903B1"/>
    <w:rsid w:val="00091B2A"/>
    <w:rsid w:val="00093B54"/>
    <w:rsid w:val="000A12D0"/>
    <w:rsid w:val="000A170E"/>
    <w:rsid w:val="000A2B74"/>
    <w:rsid w:val="000A320E"/>
    <w:rsid w:val="000A3AFB"/>
    <w:rsid w:val="000A5A7F"/>
    <w:rsid w:val="000A64AB"/>
    <w:rsid w:val="000A672E"/>
    <w:rsid w:val="000A7D0A"/>
    <w:rsid w:val="000B0311"/>
    <w:rsid w:val="000B0EB0"/>
    <w:rsid w:val="000B25BF"/>
    <w:rsid w:val="000B4762"/>
    <w:rsid w:val="000B6522"/>
    <w:rsid w:val="000C08C4"/>
    <w:rsid w:val="000C20D9"/>
    <w:rsid w:val="000C28EA"/>
    <w:rsid w:val="000C2A94"/>
    <w:rsid w:val="000C3EC1"/>
    <w:rsid w:val="000C46CF"/>
    <w:rsid w:val="000C6654"/>
    <w:rsid w:val="000C7281"/>
    <w:rsid w:val="000D1F22"/>
    <w:rsid w:val="000D2334"/>
    <w:rsid w:val="000D4C02"/>
    <w:rsid w:val="000D64E9"/>
    <w:rsid w:val="000D7013"/>
    <w:rsid w:val="000D7DF2"/>
    <w:rsid w:val="000E1BF5"/>
    <w:rsid w:val="000E33D7"/>
    <w:rsid w:val="000E3ACC"/>
    <w:rsid w:val="000E4A2E"/>
    <w:rsid w:val="000E4F17"/>
    <w:rsid w:val="000E676D"/>
    <w:rsid w:val="000E7048"/>
    <w:rsid w:val="000F0688"/>
    <w:rsid w:val="000F12DC"/>
    <w:rsid w:val="000F158D"/>
    <w:rsid w:val="000F235D"/>
    <w:rsid w:val="000F31DD"/>
    <w:rsid w:val="000F38CD"/>
    <w:rsid w:val="000F479F"/>
    <w:rsid w:val="000F544C"/>
    <w:rsid w:val="000F709A"/>
    <w:rsid w:val="00100239"/>
    <w:rsid w:val="0010142B"/>
    <w:rsid w:val="001014D3"/>
    <w:rsid w:val="00101635"/>
    <w:rsid w:val="00101BB4"/>
    <w:rsid w:val="001021E0"/>
    <w:rsid w:val="001027F2"/>
    <w:rsid w:val="00103136"/>
    <w:rsid w:val="001036D0"/>
    <w:rsid w:val="001044E1"/>
    <w:rsid w:val="00104642"/>
    <w:rsid w:val="00105DD7"/>
    <w:rsid w:val="001066D9"/>
    <w:rsid w:val="00107B15"/>
    <w:rsid w:val="0011117C"/>
    <w:rsid w:val="00111504"/>
    <w:rsid w:val="001137DF"/>
    <w:rsid w:val="00116A5C"/>
    <w:rsid w:val="00120382"/>
    <w:rsid w:val="00120840"/>
    <w:rsid w:val="00122812"/>
    <w:rsid w:val="00125F2D"/>
    <w:rsid w:val="0012772A"/>
    <w:rsid w:val="001304FB"/>
    <w:rsid w:val="00131DC7"/>
    <w:rsid w:val="00133485"/>
    <w:rsid w:val="00134139"/>
    <w:rsid w:val="00134FAC"/>
    <w:rsid w:val="001355DF"/>
    <w:rsid w:val="0013563D"/>
    <w:rsid w:val="00135FF4"/>
    <w:rsid w:val="001364C3"/>
    <w:rsid w:val="001367E3"/>
    <w:rsid w:val="0013680D"/>
    <w:rsid w:val="0014401E"/>
    <w:rsid w:val="001455C9"/>
    <w:rsid w:val="00146CE9"/>
    <w:rsid w:val="001504B1"/>
    <w:rsid w:val="001549C0"/>
    <w:rsid w:val="00156514"/>
    <w:rsid w:val="00160F2D"/>
    <w:rsid w:val="00162A6F"/>
    <w:rsid w:val="00166489"/>
    <w:rsid w:val="0016722E"/>
    <w:rsid w:val="001675A4"/>
    <w:rsid w:val="0017267C"/>
    <w:rsid w:val="001775E5"/>
    <w:rsid w:val="00181C12"/>
    <w:rsid w:val="00182327"/>
    <w:rsid w:val="00184875"/>
    <w:rsid w:val="00184E9F"/>
    <w:rsid w:val="0018518E"/>
    <w:rsid w:val="00192EEC"/>
    <w:rsid w:val="00193A0C"/>
    <w:rsid w:val="001940EC"/>
    <w:rsid w:val="00195549"/>
    <w:rsid w:val="001A4850"/>
    <w:rsid w:val="001A5638"/>
    <w:rsid w:val="001A68D8"/>
    <w:rsid w:val="001A7625"/>
    <w:rsid w:val="001B3E45"/>
    <w:rsid w:val="001B49A5"/>
    <w:rsid w:val="001B753F"/>
    <w:rsid w:val="001B7B5D"/>
    <w:rsid w:val="001C062A"/>
    <w:rsid w:val="001C0A3B"/>
    <w:rsid w:val="001C0BB1"/>
    <w:rsid w:val="001C25CB"/>
    <w:rsid w:val="001C2CD3"/>
    <w:rsid w:val="001C2E53"/>
    <w:rsid w:val="001C309C"/>
    <w:rsid w:val="001C37CC"/>
    <w:rsid w:val="001D087F"/>
    <w:rsid w:val="001D57B0"/>
    <w:rsid w:val="001D5FC5"/>
    <w:rsid w:val="001D657B"/>
    <w:rsid w:val="001D66B9"/>
    <w:rsid w:val="001D6D7A"/>
    <w:rsid w:val="001D7749"/>
    <w:rsid w:val="001E1C53"/>
    <w:rsid w:val="001E2698"/>
    <w:rsid w:val="001E28F5"/>
    <w:rsid w:val="001E35D2"/>
    <w:rsid w:val="001E3FFC"/>
    <w:rsid w:val="001E4775"/>
    <w:rsid w:val="001E4EBC"/>
    <w:rsid w:val="001E6A90"/>
    <w:rsid w:val="001F0551"/>
    <w:rsid w:val="001F07B0"/>
    <w:rsid w:val="001F3B6F"/>
    <w:rsid w:val="001F4955"/>
    <w:rsid w:val="001F5C7B"/>
    <w:rsid w:val="001F7103"/>
    <w:rsid w:val="001F783A"/>
    <w:rsid w:val="00201DFE"/>
    <w:rsid w:val="002021C2"/>
    <w:rsid w:val="00204905"/>
    <w:rsid w:val="00204FCA"/>
    <w:rsid w:val="0020555A"/>
    <w:rsid w:val="0020569B"/>
    <w:rsid w:val="002105E8"/>
    <w:rsid w:val="002144B4"/>
    <w:rsid w:val="00214549"/>
    <w:rsid w:val="0021536E"/>
    <w:rsid w:val="00216265"/>
    <w:rsid w:val="0021643A"/>
    <w:rsid w:val="00216CB4"/>
    <w:rsid w:val="002208F6"/>
    <w:rsid w:val="002245DE"/>
    <w:rsid w:val="00227A72"/>
    <w:rsid w:val="00230504"/>
    <w:rsid w:val="002317EA"/>
    <w:rsid w:val="00232ECF"/>
    <w:rsid w:val="0023348B"/>
    <w:rsid w:val="0023424A"/>
    <w:rsid w:val="0023496C"/>
    <w:rsid w:val="0024069A"/>
    <w:rsid w:val="002408C5"/>
    <w:rsid w:val="00242519"/>
    <w:rsid w:val="00242E5D"/>
    <w:rsid w:val="0024320D"/>
    <w:rsid w:val="00243DAE"/>
    <w:rsid w:val="00243EA5"/>
    <w:rsid w:val="00245FAE"/>
    <w:rsid w:val="00246AF0"/>
    <w:rsid w:val="00247517"/>
    <w:rsid w:val="00247F03"/>
    <w:rsid w:val="00250957"/>
    <w:rsid w:val="0025127A"/>
    <w:rsid w:val="00252700"/>
    <w:rsid w:val="00253386"/>
    <w:rsid w:val="002547DD"/>
    <w:rsid w:val="00254E36"/>
    <w:rsid w:val="0025542A"/>
    <w:rsid w:val="0025545A"/>
    <w:rsid w:val="00260566"/>
    <w:rsid w:val="002622A8"/>
    <w:rsid w:val="002633CE"/>
    <w:rsid w:val="0026457D"/>
    <w:rsid w:val="00265045"/>
    <w:rsid w:val="00266A32"/>
    <w:rsid w:val="002670DB"/>
    <w:rsid w:val="00267D7D"/>
    <w:rsid w:val="00267F0E"/>
    <w:rsid w:val="0027143F"/>
    <w:rsid w:val="0027227C"/>
    <w:rsid w:val="00272D9C"/>
    <w:rsid w:val="00275648"/>
    <w:rsid w:val="00276B0D"/>
    <w:rsid w:val="00277A5D"/>
    <w:rsid w:val="002801DE"/>
    <w:rsid w:val="00280AFC"/>
    <w:rsid w:val="00281D2C"/>
    <w:rsid w:val="0028340B"/>
    <w:rsid w:val="00286898"/>
    <w:rsid w:val="00287031"/>
    <w:rsid w:val="002879BE"/>
    <w:rsid w:val="0029026E"/>
    <w:rsid w:val="00290BA4"/>
    <w:rsid w:val="00291029"/>
    <w:rsid w:val="00293816"/>
    <w:rsid w:val="00293E7A"/>
    <w:rsid w:val="0029451B"/>
    <w:rsid w:val="002A0EBB"/>
    <w:rsid w:val="002A252F"/>
    <w:rsid w:val="002A30F4"/>
    <w:rsid w:val="002A3DC8"/>
    <w:rsid w:val="002B10AC"/>
    <w:rsid w:val="002B22CD"/>
    <w:rsid w:val="002B3516"/>
    <w:rsid w:val="002B439F"/>
    <w:rsid w:val="002B5618"/>
    <w:rsid w:val="002B5A74"/>
    <w:rsid w:val="002C0534"/>
    <w:rsid w:val="002C2B3E"/>
    <w:rsid w:val="002C2EC5"/>
    <w:rsid w:val="002C50A9"/>
    <w:rsid w:val="002C6C71"/>
    <w:rsid w:val="002C727D"/>
    <w:rsid w:val="002D0C65"/>
    <w:rsid w:val="002D272B"/>
    <w:rsid w:val="002D415A"/>
    <w:rsid w:val="002D4435"/>
    <w:rsid w:val="002D582E"/>
    <w:rsid w:val="002E183C"/>
    <w:rsid w:val="002E1A8C"/>
    <w:rsid w:val="002E222C"/>
    <w:rsid w:val="002E365C"/>
    <w:rsid w:val="002E542A"/>
    <w:rsid w:val="002E5A98"/>
    <w:rsid w:val="002E5E84"/>
    <w:rsid w:val="002E67C8"/>
    <w:rsid w:val="002E6B3C"/>
    <w:rsid w:val="002F124B"/>
    <w:rsid w:val="002F1D04"/>
    <w:rsid w:val="002F2DBA"/>
    <w:rsid w:val="002F4307"/>
    <w:rsid w:val="002F592A"/>
    <w:rsid w:val="0030161B"/>
    <w:rsid w:val="00301984"/>
    <w:rsid w:val="00305E8D"/>
    <w:rsid w:val="00311B49"/>
    <w:rsid w:val="00312C2E"/>
    <w:rsid w:val="0031355F"/>
    <w:rsid w:val="00314413"/>
    <w:rsid w:val="00316C98"/>
    <w:rsid w:val="0031781D"/>
    <w:rsid w:val="00317B65"/>
    <w:rsid w:val="00320250"/>
    <w:rsid w:val="00322038"/>
    <w:rsid w:val="0032338F"/>
    <w:rsid w:val="00325AAA"/>
    <w:rsid w:val="00325CB8"/>
    <w:rsid w:val="0032679F"/>
    <w:rsid w:val="003314C2"/>
    <w:rsid w:val="00332700"/>
    <w:rsid w:val="00332FA9"/>
    <w:rsid w:val="003346EE"/>
    <w:rsid w:val="0033496D"/>
    <w:rsid w:val="00336B6F"/>
    <w:rsid w:val="00337299"/>
    <w:rsid w:val="00337A68"/>
    <w:rsid w:val="003403D4"/>
    <w:rsid w:val="00342F2E"/>
    <w:rsid w:val="00343983"/>
    <w:rsid w:val="003442DD"/>
    <w:rsid w:val="00345F36"/>
    <w:rsid w:val="00346391"/>
    <w:rsid w:val="00347051"/>
    <w:rsid w:val="0035081B"/>
    <w:rsid w:val="00352664"/>
    <w:rsid w:val="003529DF"/>
    <w:rsid w:val="00353EA0"/>
    <w:rsid w:val="00354931"/>
    <w:rsid w:val="00356779"/>
    <w:rsid w:val="0035783F"/>
    <w:rsid w:val="00360558"/>
    <w:rsid w:val="00361F6C"/>
    <w:rsid w:val="003625BE"/>
    <w:rsid w:val="0036296C"/>
    <w:rsid w:val="0036556E"/>
    <w:rsid w:val="00365C36"/>
    <w:rsid w:val="0036634F"/>
    <w:rsid w:val="003702F7"/>
    <w:rsid w:val="00370770"/>
    <w:rsid w:val="003721A1"/>
    <w:rsid w:val="003724F9"/>
    <w:rsid w:val="00372A8B"/>
    <w:rsid w:val="0037390A"/>
    <w:rsid w:val="003742CA"/>
    <w:rsid w:val="003746D5"/>
    <w:rsid w:val="00374DBB"/>
    <w:rsid w:val="003757F2"/>
    <w:rsid w:val="00376593"/>
    <w:rsid w:val="003769D5"/>
    <w:rsid w:val="00376C4B"/>
    <w:rsid w:val="00377AF8"/>
    <w:rsid w:val="00380CAA"/>
    <w:rsid w:val="003810D1"/>
    <w:rsid w:val="0038132C"/>
    <w:rsid w:val="003833CB"/>
    <w:rsid w:val="003837FE"/>
    <w:rsid w:val="00385BE5"/>
    <w:rsid w:val="00385C70"/>
    <w:rsid w:val="00385E94"/>
    <w:rsid w:val="0039064D"/>
    <w:rsid w:val="00392E89"/>
    <w:rsid w:val="00393D30"/>
    <w:rsid w:val="00393DB3"/>
    <w:rsid w:val="0039549B"/>
    <w:rsid w:val="00396651"/>
    <w:rsid w:val="00396883"/>
    <w:rsid w:val="0039707E"/>
    <w:rsid w:val="00397161"/>
    <w:rsid w:val="00397205"/>
    <w:rsid w:val="003A428C"/>
    <w:rsid w:val="003A497C"/>
    <w:rsid w:val="003A4C1B"/>
    <w:rsid w:val="003A537F"/>
    <w:rsid w:val="003A5AB9"/>
    <w:rsid w:val="003A6094"/>
    <w:rsid w:val="003A660F"/>
    <w:rsid w:val="003A6EE2"/>
    <w:rsid w:val="003A7066"/>
    <w:rsid w:val="003A77EC"/>
    <w:rsid w:val="003B05C6"/>
    <w:rsid w:val="003B0B2B"/>
    <w:rsid w:val="003B0C51"/>
    <w:rsid w:val="003B0D08"/>
    <w:rsid w:val="003B0FD8"/>
    <w:rsid w:val="003B10C0"/>
    <w:rsid w:val="003B21B6"/>
    <w:rsid w:val="003B2FB4"/>
    <w:rsid w:val="003B33CD"/>
    <w:rsid w:val="003B740B"/>
    <w:rsid w:val="003C2373"/>
    <w:rsid w:val="003C2562"/>
    <w:rsid w:val="003C42D0"/>
    <w:rsid w:val="003C44D8"/>
    <w:rsid w:val="003C496D"/>
    <w:rsid w:val="003C5567"/>
    <w:rsid w:val="003C6D03"/>
    <w:rsid w:val="003D099C"/>
    <w:rsid w:val="003D1497"/>
    <w:rsid w:val="003D2602"/>
    <w:rsid w:val="003D27FE"/>
    <w:rsid w:val="003D43D7"/>
    <w:rsid w:val="003D5558"/>
    <w:rsid w:val="003D69BA"/>
    <w:rsid w:val="003D6A75"/>
    <w:rsid w:val="003E0A06"/>
    <w:rsid w:val="003E3C30"/>
    <w:rsid w:val="003F03A7"/>
    <w:rsid w:val="003F41BC"/>
    <w:rsid w:val="003F4CE8"/>
    <w:rsid w:val="003F4F1A"/>
    <w:rsid w:val="003F6E80"/>
    <w:rsid w:val="004002EF"/>
    <w:rsid w:val="00402F69"/>
    <w:rsid w:val="00403378"/>
    <w:rsid w:val="004035F4"/>
    <w:rsid w:val="004039C2"/>
    <w:rsid w:val="0040484F"/>
    <w:rsid w:val="00410A6A"/>
    <w:rsid w:val="00411FAA"/>
    <w:rsid w:val="004127C9"/>
    <w:rsid w:val="0041320E"/>
    <w:rsid w:val="0041378C"/>
    <w:rsid w:val="00413A81"/>
    <w:rsid w:val="00414359"/>
    <w:rsid w:val="004144EA"/>
    <w:rsid w:val="00414B89"/>
    <w:rsid w:val="00414E97"/>
    <w:rsid w:val="00416184"/>
    <w:rsid w:val="004212AA"/>
    <w:rsid w:val="00421DB4"/>
    <w:rsid w:val="00422287"/>
    <w:rsid w:val="004258E9"/>
    <w:rsid w:val="00425EB9"/>
    <w:rsid w:val="00426489"/>
    <w:rsid w:val="00426BB3"/>
    <w:rsid w:val="00430576"/>
    <w:rsid w:val="00432AB4"/>
    <w:rsid w:val="00432B7E"/>
    <w:rsid w:val="004339FD"/>
    <w:rsid w:val="00433A02"/>
    <w:rsid w:val="004342BA"/>
    <w:rsid w:val="00434502"/>
    <w:rsid w:val="00434818"/>
    <w:rsid w:val="0043772B"/>
    <w:rsid w:val="004401C5"/>
    <w:rsid w:val="004406FA"/>
    <w:rsid w:val="00440AB3"/>
    <w:rsid w:val="004425E5"/>
    <w:rsid w:val="00445383"/>
    <w:rsid w:val="0045025B"/>
    <w:rsid w:val="00450A2A"/>
    <w:rsid w:val="00450FFE"/>
    <w:rsid w:val="00451C62"/>
    <w:rsid w:val="00451FF2"/>
    <w:rsid w:val="0045273D"/>
    <w:rsid w:val="00452B6E"/>
    <w:rsid w:val="00452B85"/>
    <w:rsid w:val="00452E55"/>
    <w:rsid w:val="004546E1"/>
    <w:rsid w:val="00454A4A"/>
    <w:rsid w:val="00454D19"/>
    <w:rsid w:val="004555D1"/>
    <w:rsid w:val="00457780"/>
    <w:rsid w:val="00457FA3"/>
    <w:rsid w:val="00461B1D"/>
    <w:rsid w:val="00462542"/>
    <w:rsid w:val="004647E4"/>
    <w:rsid w:val="00464C79"/>
    <w:rsid w:val="00471CC4"/>
    <w:rsid w:val="004727E2"/>
    <w:rsid w:val="00474C96"/>
    <w:rsid w:val="00476FDD"/>
    <w:rsid w:val="004771A4"/>
    <w:rsid w:val="004854C9"/>
    <w:rsid w:val="004856B0"/>
    <w:rsid w:val="00487A97"/>
    <w:rsid w:val="004908C5"/>
    <w:rsid w:val="00491D15"/>
    <w:rsid w:val="00493168"/>
    <w:rsid w:val="00493772"/>
    <w:rsid w:val="00493F7E"/>
    <w:rsid w:val="0049676D"/>
    <w:rsid w:val="00496CE7"/>
    <w:rsid w:val="0049712B"/>
    <w:rsid w:val="004977F3"/>
    <w:rsid w:val="004A077A"/>
    <w:rsid w:val="004A0CEB"/>
    <w:rsid w:val="004A0CF1"/>
    <w:rsid w:val="004A1FDB"/>
    <w:rsid w:val="004A3043"/>
    <w:rsid w:val="004A49C7"/>
    <w:rsid w:val="004A5002"/>
    <w:rsid w:val="004A5118"/>
    <w:rsid w:val="004A5428"/>
    <w:rsid w:val="004A636E"/>
    <w:rsid w:val="004B0474"/>
    <w:rsid w:val="004B083C"/>
    <w:rsid w:val="004B2B0A"/>
    <w:rsid w:val="004B37AD"/>
    <w:rsid w:val="004B3AE8"/>
    <w:rsid w:val="004B51BB"/>
    <w:rsid w:val="004B670D"/>
    <w:rsid w:val="004B6D0E"/>
    <w:rsid w:val="004C0B23"/>
    <w:rsid w:val="004C1244"/>
    <w:rsid w:val="004C22F5"/>
    <w:rsid w:val="004C3292"/>
    <w:rsid w:val="004C3905"/>
    <w:rsid w:val="004C473E"/>
    <w:rsid w:val="004C58BA"/>
    <w:rsid w:val="004C690E"/>
    <w:rsid w:val="004D0A03"/>
    <w:rsid w:val="004D0FF6"/>
    <w:rsid w:val="004D1FBD"/>
    <w:rsid w:val="004D447D"/>
    <w:rsid w:val="004D5F65"/>
    <w:rsid w:val="004D6A7A"/>
    <w:rsid w:val="004D7C0D"/>
    <w:rsid w:val="004E2355"/>
    <w:rsid w:val="004E5F1E"/>
    <w:rsid w:val="004E77BD"/>
    <w:rsid w:val="004E7FAE"/>
    <w:rsid w:val="004F04B6"/>
    <w:rsid w:val="004F4478"/>
    <w:rsid w:val="004F5A41"/>
    <w:rsid w:val="00500548"/>
    <w:rsid w:val="0050105D"/>
    <w:rsid w:val="005046B4"/>
    <w:rsid w:val="005048D9"/>
    <w:rsid w:val="0050585D"/>
    <w:rsid w:val="00510F16"/>
    <w:rsid w:val="00511698"/>
    <w:rsid w:val="00512990"/>
    <w:rsid w:val="00513328"/>
    <w:rsid w:val="00513495"/>
    <w:rsid w:val="00513E2A"/>
    <w:rsid w:val="0051600E"/>
    <w:rsid w:val="00520EDE"/>
    <w:rsid w:val="0052144E"/>
    <w:rsid w:val="00522A8E"/>
    <w:rsid w:val="0052788C"/>
    <w:rsid w:val="0053043B"/>
    <w:rsid w:val="00530717"/>
    <w:rsid w:val="005316FB"/>
    <w:rsid w:val="005325C5"/>
    <w:rsid w:val="00534F17"/>
    <w:rsid w:val="00536566"/>
    <w:rsid w:val="00536DA2"/>
    <w:rsid w:val="00536F1B"/>
    <w:rsid w:val="00537944"/>
    <w:rsid w:val="00540299"/>
    <w:rsid w:val="00542328"/>
    <w:rsid w:val="005426DC"/>
    <w:rsid w:val="0054302B"/>
    <w:rsid w:val="00543409"/>
    <w:rsid w:val="005478ED"/>
    <w:rsid w:val="005505D1"/>
    <w:rsid w:val="005518C5"/>
    <w:rsid w:val="00551ED6"/>
    <w:rsid w:val="00553C61"/>
    <w:rsid w:val="00555F67"/>
    <w:rsid w:val="0055754B"/>
    <w:rsid w:val="00560F51"/>
    <w:rsid w:val="00562CC9"/>
    <w:rsid w:val="005650A8"/>
    <w:rsid w:val="0056697B"/>
    <w:rsid w:val="00567D0A"/>
    <w:rsid w:val="00571629"/>
    <w:rsid w:val="005745D0"/>
    <w:rsid w:val="005754E7"/>
    <w:rsid w:val="0057753D"/>
    <w:rsid w:val="00580281"/>
    <w:rsid w:val="00583E79"/>
    <w:rsid w:val="00584EB6"/>
    <w:rsid w:val="00585371"/>
    <w:rsid w:val="005909A8"/>
    <w:rsid w:val="00590C86"/>
    <w:rsid w:val="00590E7F"/>
    <w:rsid w:val="00591236"/>
    <w:rsid w:val="005937A1"/>
    <w:rsid w:val="005940A3"/>
    <w:rsid w:val="005958CF"/>
    <w:rsid w:val="00595D51"/>
    <w:rsid w:val="00595F76"/>
    <w:rsid w:val="00596123"/>
    <w:rsid w:val="00596DA1"/>
    <w:rsid w:val="005A0515"/>
    <w:rsid w:val="005A0F85"/>
    <w:rsid w:val="005A28CC"/>
    <w:rsid w:val="005A4125"/>
    <w:rsid w:val="005A675D"/>
    <w:rsid w:val="005A7339"/>
    <w:rsid w:val="005B05E7"/>
    <w:rsid w:val="005B1160"/>
    <w:rsid w:val="005B2C0B"/>
    <w:rsid w:val="005B3147"/>
    <w:rsid w:val="005B3754"/>
    <w:rsid w:val="005B733B"/>
    <w:rsid w:val="005B7CAA"/>
    <w:rsid w:val="005C1C83"/>
    <w:rsid w:val="005C3541"/>
    <w:rsid w:val="005C6494"/>
    <w:rsid w:val="005C7252"/>
    <w:rsid w:val="005C74D8"/>
    <w:rsid w:val="005C7890"/>
    <w:rsid w:val="005D0182"/>
    <w:rsid w:val="005D4438"/>
    <w:rsid w:val="005D611A"/>
    <w:rsid w:val="005D6A72"/>
    <w:rsid w:val="005D6C1A"/>
    <w:rsid w:val="005D6D58"/>
    <w:rsid w:val="005D72D7"/>
    <w:rsid w:val="005D7A5F"/>
    <w:rsid w:val="005E1542"/>
    <w:rsid w:val="005E2011"/>
    <w:rsid w:val="005E3A3A"/>
    <w:rsid w:val="005E544B"/>
    <w:rsid w:val="005E5C9D"/>
    <w:rsid w:val="005E5CEF"/>
    <w:rsid w:val="005E5ED6"/>
    <w:rsid w:val="005E63AC"/>
    <w:rsid w:val="005E7A62"/>
    <w:rsid w:val="005F0541"/>
    <w:rsid w:val="005F0DEF"/>
    <w:rsid w:val="005F23DF"/>
    <w:rsid w:val="005F6464"/>
    <w:rsid w:val="005F6616"/>
    <w:rsid w:val="00600611"/>
    <w:rsid w:val="00600909"/>
    <w:rsid w:val="006039D2"/>
    <w:rsid w:val="00604E92"/>
    <w:rsid w:val="00605A5B"/>
    <w:rsid w:val="00606E88"/>
    <w:rsid w:val="00607518"/>
    <w:rsid w:val="00607F24"/>
    <w:rsid w:val="00611330"/>
    <w:rsid w:val="00612FBB"/>
    <w:rsid w:val="006130BC"/>
    <w:rsid w:val="0061778A"/>
    <w:rsid w:val="00620864"/>
    <w:rsid w:val="006231EA"/>
    <w:rsid w:val="006232BF"/>
    <w:rsid w:val="0062600F"/>
    <w:rsid w:val="0062676B"/>
    <w:rsid w:val="006269B6"/>
    <w:rsid w:val="006314A4"/>
    <w:rsid w:val="00632C35"/>
    <w:rsid w:val="00633782"/>
    <w:rsid w:val="00633B09"/>
    <w:rsid w:val="00634FDE"/>
    <w:rsid w:val="00635A59"/>
    <w:rsid w:val="00635AFB"/>
    <w:rsid w:val="00636945"/>
    <w:rsid w:val="00640ABA"/>
    <w:rsid w:val="00640F0D"/>
    <w:rsid w:val="00641F30"/>
    <w:rsid w:val="00642A0B"/>
    <w:rsid w:val="006432A8"/>
    <w:rsid w:val="0064500C"/>
    <w:rsid w:val="006467CF"/>
    <w:rsid w:val="00647E2D"/>
    <w:rsid w:val="00650219"/>
    <w:rsid w:val="00650451"/>
    <w:rsid w:val="00651C68"/>
    <w:rsid w:val="006524B8"/>
    <w:rsid w:val="006535A5"/>
    <w:rsid w:val="00654601"/>
    <w:rsid w:val="0065486A"/>
    <w:rsid w:val="0065499E"/>
    <w:rsid w:val="00655957"/>
    <w:rsid w:val="00657D35"/>
    <w:rsid w:val="00660136"/>
    <w:rsid w:val="00660F00"/>
    <w:rsid w:val="006615D8"/>
    <w:rsid w:val="00662195"/>
    <w:rsid w:val="00663BFE"/>
    <w:rsid w:val="0066578E"/>
    <w:rsid w:val="00666066"/>
    <w:rsid w:val="00666460"/>
    <w:rsid w:val="00666BBB"/>
    <w:rsid w:val="00667D35"/>
    <w:rsid w:val="00672B17"/>
    <w:rsid w:val="00673D1B"/>
    <w:rsid w:val="00674B0C"/>
    <w:rsid w:val="006771C0"/>
    <w:rsid w:val="00677295"/>
    <w:rsid w:val="0068219B"/>
    <w:rsid w:val="00683658"/>
    <w:rsid w:val="00683A41"/>
    <w:rsid w:val="006853E0"/>
    <w:rsid w:val="006857DB"/>
    <w:rsid w:val="00686459"/>
    <w:rsid w:val="00692BB9"/>
    <w:rsid w:val="00692EC9"/>
    <w:rsid w:val="006930D9"/>
    <w:rsid w:val="00693175"/>
    <w:rsid w:val="00693A87"/>
    <w:rsid w:val="006941CF"/>
    <w:rsid w:val="00694FAF"/>
    <w:rsid w:val="0069571E"/>
    <w:rsid w:val="0069706F"/>
    <w:rsid w:val="006A163E"/>
    <w:rsid w:val="006A2E13"/>
    <w:rsid w:val="006B0B61"/>
    <w:rsid w:val="006B147C"/>
    <w:rsid w:val="006B20EC"/>
    <w:rsid w:val="006B53BD"/>
    <w:rsid w:val="006B5F6A"/>
    <w:rsid w:val="006B67B1"/>
    <w:rsid w:val="006B759B"/>
    <w:rsid w:val="006B7978"/>
    <w:rsid w:val="006C08A1"/>
    <w:rsid w:val="006C11AC"/>
    <w:rsid w:val="006C24DD"/>
    <w:rsid w:val="006C3DD8"/>
    <w:rsid w:val="006C70D6"/>
    <w:rsid w:val="006C7367"/>
    <w:rsid w:val="006C7523"/>
    <w:rsid w:val="006D1ADA"/>
    <w:rsid w:val="006D2AF5"/>
    <w:rsid w:val="006D3B7E"/>
    <w:rsid w:val="006D767B"/>
    <w:rsid w:val="006D79C6"/>
    <w:rsid w:val="006D7DDE"/>
    <w:rsid w:val="006E0BED"/>
    <w:rsid w:val="006E1E04"/>
    <w:rsid w:val="006E3985"/>
    <w:rsid w:val="006E4C88"/>
    <w:rsid w:val="006E571B"/>
    <w:rsid w:val="006E5E31"/>
    <w:rsid w:val="006E7E18"/>
    <w:rsid w:val="006F023A"/>
    <w:rsid w:val="006F1601"/>
    <w:rsid w:val="006F1789"/>
    <w:rsid w:val="006F294B"/>
    <w:rsid w:val="006F4AA3"/>
    <w:rsid w:val="006F7543"/>
    <w:rsid w:val="00701219"/>
    <w:rsid w:val="00703A78"/>
    <w:rsid w:val="007042C3"/>
    <w:rsid w:val="00707148"/>
    <w:rsid w:val="00711442"/>
    <w:rsid w:val="007137A2"/>
    <w:rsid w:val="0071541D"/>
    <w:rsid w:val="007159B1"/>
    <w:rsid w:val="00717780"/>
    <w:rsid w:val="00720710"/>
    <w:rsid w:val="00721E3E"/>
    <w:rsid w:val="00721EC0"/>
    <w:rsid w:val="00725158"/>
    <w:rsid w:val="00727552"/>
    <w:rsid w:val="00730BC2"/>
    <w:rsid w:val="007322A9"/>
    <w:rsid w:val="007340B7"/>
    <w:rsid w:val="00734A74"/>
    <w:rsid w:val="00734C27"/>
    <w:rsid w:val="0073668E"/>
    <w:rsid w:val="007368A5"/>
    <w:rsid w:val="00736CD8"/>
    <w:rsid w:val="00736F0D"/>
    <w:rsid w:val="00740DB7"/>
    <w:rsid w:val="00741224"/>
    <w:rsid w:val="00742808"/>
    <w:rsid w:val="00743167"/>
    <w:rsid w:val="00745086"/>
    <w:rsid w:val="007459BF"/>
    <w:rsid w:val="0075221C"/>
    <w:rsid w:val="007570B7"/>
    <w:rsid w:val="00760BED"/>
    <w:rsid w:val="0076158A"/>
    <w:rsid w:val="007651BE"/>
    <w:rsid w:val="00765457"/>
    <w:rsid w:val="00767FE4"/>
    <w:rsid w:val="00770EFF"/>
    <w:rsid w:val="007739C1"/>
    <w:rsid w:val="00773F38"/>
    <w:rsid w:val="0077532C"/>
    <w:rsid w:val="00775B8A"/>
    <w:rsid w:val="00777620"/>
    <w:rsid w:val="0078052A"/>
    <w:rsid w:val="007817F5"/>
    <w:rsid w:val="00781B66"/>
    <w:rsid w:val="007825E4"/>
    <w:rsid w:val="0078340C"/>
    <w:rsid w:val="00783F0A"/>
    <w:rsid w:val="00786432"/>
    <w:rsid w:val="00787A6D"/>
    <w:rsid w:val="00790783"/>
    <w:rsid w:val="00790987"/>
    <w:rsid w:val="00790AC4"/>
    <w:rsid w:val="00790C2B"/>
    <w:rsid w:val="007929A1"/>
    <w:rsid w:val="00792D1A"/>
    <w:rsid w:val="00794996"/>
    <w:rsid w:val="00795D07"/>
    <w:rsid w:val="0079720A"/>
    <w:rsid w:val="007977C2"/>
    <w:rsid w:val="007A00A8"/>
    <w:rsid w:val="007A383A"/>
    <w:rsid w:val="007A3C75"/>
    <w:rsid w:val="007A482A"/>
    <w:rsid w:val="007A6C16"/>
    <w:rsid w:val="007A6FD8"/>
    <w:rsid w:val="007B0855"/>
    <w:rsid w:val="007B14A1"/>
    <w:rsid w:val="007B19F2"/>
    <w:rsid w:val="007B1BB8"/>
    <w:rsid w:val="007B3A0D"/>
    <w:rsid w:val="007B4D51"/>
    <w:rsid w:val="007B55BE"/>
    <w:rsid w:val="007B7A75"/>
    <w:rsid w:val="007C3115"/>
    <w:rsid w:val="007C6E64"/>
    <w:rsid w:val="007C7A54"/>
    <w:rsid w:val="007D0177"/>
    <w:rsid w:val="007D48ED"/>
    <w:rsid w:val="007D5725"/>
    <w:rsid w:val="007D5EBD"/>
    <w:rsid w:val="007D6645"/>
    <w:rsid w:val="007E0682"/>
    <w:rsid w:val="007E0FCD"/>
    <w:rsid w:val="007E1ECE"/>
    <w:rsid w:val="007E2437"/>
    <w:rsid w:val="007E2CDC"/>
    <w:rsid w:val="007E371B"/>
    <w:rsid w:val="007E3C03"/>
    <w:rsid w:val="007E4769"/>
    <w:rsid w:val="007E4B80"/>
    <w:rsid w:val="007E542D"/>
    <w:rsid w:val="007E55C8"/>
    <w:rsid w:val="007E67C7"/>
    <w:rsid w:val="007E699D"/>
    <w:rsid w:val="007F2039"/>
    <w:rsid w:val="007F24E0"/>
    <w:rsid w:val="007F284D"/>
    <w:rsid w:val="007F3C15"/>
    <w:rsid w:val="007F3F1A"/>
    <w:rsid w:val="007F4F7D"/>
    <w:rsid w:val="007F6B82"/>
    <w:rsid w:val="008005FA"/>
    <w:rsid w:val="0080117D"/>
    <w:rsid w:val="00801E9B"/>
    <w:rsid w:val="00802123"/>
    <w:rsid w:val="00802560"/>
    <w:rsid w:val="00804F84"/>
    <w:rsid w:val="0080542D"/>
    <w:rsid w:val="00807D83"/>
    <w:rsid w:val="008107C0"/>
    <w:rsid w:val="0081305E"/>
    <w:rsid w:val="008140A8"/>
    <w:rsid w:val="00814329"/>
    <w:rsid w:val="00815F1F"/>
    <w:rsid w:val="008164D4"/>
    <w:rsid w:val="00816FD1"/>
    <w:rsid w:val="00817184"/>
    <w:rsid w:val="00817279"/>
    <w:rsid w:val="00820D52"/>
    <w:rsid w:val="0082149D"/>
    <w:rsid w:val="008219F1"/>
    <w:rsid w:val="00822167"/>
    <w:rsid w:val="008245D6"/>
    <w:rsid w:val="0082479A"/>
    <w:rsid w:val="008249C9"/>
    <w:rsid w:val="00830648"/>
    <w:rsid w:val="00831367"/>
    <w:rsid w:val="00831476"/>
    <w:rsid w:val="00832965"/>
    <w:rsid w:val="00832996"/>
    <w:rsid w:val="0083431C"/>
    <w:rsid w:val="00834B87"/>
    <w:rsid w:val="00835439"/>
    <w:rsid w:val="0083551B"/>
    <w:rsid w:val="008355E9"/>
    <w:rsid w:val="00835BBD"/>
    <w:rsid w:val="00836D1D"/>
    <w:rsid w:val="008371DE"/>
    <w:rsid w:val="008458D5"/>
    <w:rsid w:val="00846747"/>
    <w:rsid w:val="008467C8"/>
    <w:rsid w:val="00847318"/>
    <w:rsid w:val="00847DAF"/>
    <w:rsid w:val="00850A38"/>
    <w:rsid w:val="00852262"/>
    <w:rsid w:val="008522BB"/>
    <w:rsid w:val="0085291B"/>
    <w:rsid w:val="008540C3"/>
    <w:rsid w:val="0085568C"/>
    <w:rsid w:val="00856589"/>
    <w:rsid w:val="00860675"/>
    <w:rsid w:val="008619DA"/>
    <w:rsid w:val="00862256"/>
    <w:rsid w:val="00862657"/>
    <w:rsid w:val="008626B2"/>
    <w:rsid w:val="008661E6"/>
    <w:rsid w:val="008665B6"/>
    <w:rsid w:val="0086727D"/>
    <w:rsid w:val="00872DD8"/>
    <w:rsid w:val="00872FE4"/>
    <w:rsid w:val="00873E21"/>
    <w:rsid w:val="00874021"/>
    <w:rsid w:val="0087413C"/>
    <w:rsid w:val="008765E5"/>
    <w:rsid w:val="00882127"/>
    <w:rsid w:val="00882207"/>
    <w:rsid w:val="00882812"/>
    <w:rsid w:val="00884972"/>
    <w:rsid w:val="008854AF"/>
    <w:rsid w:val="00886ED1"/>
    <w:rsid w:val="00892A74"/>
    <w:rsid w:val="008930C9"/>
    <w:rsid w:val="0089326D"/>
    <w:rsid w:val="00893696"/>
    <w:rsid w:val="00895851"/>
    <w:rsid w:val="00895ED9"/>
    <w:rsid w:val="00896923"/>
    <w:rsid w:val="00897A5F"/>
    <w:rsid w:val="008A018F"/>
    <w:rsid w:val="008A1136"/>
    <w:rsid w:val="008A212F"/>
    <w:rsid w:val="008A3125"/>
    <w:rsid w:val="008A41B7"/>
    <w:rsid w:val="008A5277"/>
    <w:rsid w:val="008A5B57"/>
    <w:rsid w:val="008A663F"/>
    <w:rsid w:val="008A7245"/>
    <w:rsid w:val="008B0162"/>
    <w:rsid w:val="008B045F"/>
    <w:rsid w:val="008B0C32"/>
    <w:rsid w:val="008B1633"/>
    <w:rsid w:val="008B344E"/>
    <w:rsid w:val="008B3B9A"/>
    <w:rsid w:val="008B4098"/>
    <w:rsid w:val="008B5544"/>
    <w:rsid w:val="008B5AB0"/>
    <w:rsid w:val="008B7154"/>
    <w:rsid w:val="008C1154"/>
    <w:rsid w:val="008C601F"/>
    <w:rsid w:val="008C761D"/>
    <w:rsid w:val="008C77DC"/>
    <w:rsid w:val="008D04AE"/>
    <w:rsid w:val="008D0C5A"/>
    <w:rsid w:val="008D15D7"/>
    <w:rsid w:val="008D1FF8"/>
    <w:rsid w:val="008D35C7"/>
    <w:rsid w:val="008D5C06"/>
    <w:rsid w:val="008D7807"/>
    <w:rsid w:val="008E0A5B"/>
    <w:rsid w:val="008E117D"/>
    <w:rsid w:val="008E1218"/>
    <w:rsid w:val="008E24BB"/>
    <w:rsid w:val="008E36A5"/>
    <w:rsid w:val="008E3F1E"/>
    <w:rsid w:val="008E562F"/>
    <w:rsid w:val="008E59C2"/>
    <w:rsid w:val="008E69AC"/>
    <w:rsid w:val="008F17D5"/>
    <w:rsid w:val="008F20DB"/>
    <w:rsid w:val="008F23EF"/>
    <w:rsid w:val="008F38DA"/>
    <w:rsid w:val="008F4423"/>
    <w:rsid w:val="008F53B5"/>
    <w:rsid w:val="008F53C9"/>
    <w:rsid w:val="008F7171"/>
    <w:rsid w:val="009000C1"/>
    <w:rsid w:val="00900764"/>
    <w:rsid w:val="00900B35"/>
    <w:rsid w:val="00901C44"/>
    <w:rsid w:val="009026EC"/>
    <w:rsid w:val="009040BF"/>
    <w:rsid w:val="0090439F"/>
    <w:rsid w:val="00905378"/>
    <w:rsid w:val="00906E29"/>
    <w:rsid w:val="00907D0C"/>
    <w:rsid w:val="009134C7"/>
    <w:rsid w:val="0091381A"/>
    <w:rsid w:val="00913A24"/>
    <w:rsid w:val="009158CB"/>
    <w:rsid w:val="00915AFB"/>
    <w:rsid w:val="0091624E"/>
    <w:rsid w:val="0091648C"/>
    <w:rsid w:val="00917AF6"/>
    <w:rsid w:val="009209FE"/>
    <w:rsid w:val="00920DC3"/>
    <w:rsid w:val="00921CBA"/>
    <w:rsid w:val="00921CC6"/>
    <w:rsid w:val="00922326"/>
    <w:rsid w:val="0092237F"/>
    <w:rsid w:val="00925FFB"/>
    <w:rsid w:val="00926673"/>
    <w:rsid w:val="00927371"/>
    <w:rsid w:val="00927B30"/>
    <w:rsid w:val="0093221F"/>
    <w:rsid w:val="00934894"/>
    <w:rsid w:val="00934DCD"/>
    <w:rsid w:val="009350FD"/>
    <w:rsid w:val="00936251"/>
    <w:rsid w:val="00936575"/>
    <w:rsid w:val="00936B3C"/>
    <w:rsid w:val="00937E19"/>
    <w:rsid w:val="009417BC"/>
    <w:rsid w:val="0094256B"/>
    <w:rsid w:val="009434C3"/>
    <w:rsid w:val="00943C75"/>
    <w:rsid w:val="00945BEA"/>
    <w:rsid w:val="009470B5"/>
    <w:rsid w:val="00947A68"/>
    <w:rsid w:val="00950FE5"/>
    <w:rsid w:val="00951E1D"/>
    <w:rsid w:val="00952B4C"/>
    <w:rsid w:val="009534F5"/>
    <w:rsid w:val="00954133"/>
    <w:rsid w:val="00955313"/>
    <w:rsid w:val="00955379"/>
    <w:rsid w:val="00956D3C"/>
    <w:rsid w:val="0096067C"/>
    <w:rsid w:val="009609F9"/>
    <w:rsid w:val="00962A05"/>
    <w:rsid w:val="00963A8B"/>
    <w:rsid w:val="009653C9"/>
    <w:rsid w:val="0096745D"/>
    <w:rsid w:val="0096796A"/>
    <w:rsid w:val="009711DC"/>
    <w:rsid w:val="00971ECD"/>
    <w:rsid w:val="00973C2C"/>
    <w:rsid w:val="00975D84"/>
    <w:rsid w:val="0097669E"/>
    <w:rsid w:val="00980E59"/>
    <w:rsid w:val="009810C7"/>
    <w:rsid w:val="0098219C"/>
    <w:rsid w:val="00984FA1"/>
    <w:rsid w:val="0098672B"/>
    <w:rsid w:val="00987B2C"/>
    <w:rsid w:val="0099128A"/>
    <w:rsid w:val="0099178A"/>
    <w:rsid w:val="00991D48"/>
    <w:rsid w:val="00993E7B"/>
    <w:rsid w:val="00994296"/>
    <w:rsid w:val="00994317"/>
    <w:rsid w:val="009948A8"/>
    <w:rsid w:val="0099603B"/>
    <w:rsid w:val="0099698B"/>
    <w:rsid w:val="00997EC7"/>
    <w:rsid w:val="009A0390"/>
    <w:rsid w:val="009A06D2"/>
    <w:rsid w:val="009A4507"/>
    <w:rsid w:val="009A565F"/>
    <w:rsid w:val="009B2C43"/>
    <w:rsid w:val="009B4F0D"/>
    <w:rsid w:val="009B5364"/>
    <w:rsid w:val="009B6D81"/>
    <w:rsid w:val="009B76CD"/>
    <w:rsid w:val="009C095B"/>
    <w:rsid w:val="009C1AE4"/>
    <w:rsid w:val="009C249F"/>
    <w:rsid w:val="009C2815"/>
    <w:rsid w:val="009C5D45"/>
    <w:rsid w:val="009C6BA8"/>
    <w:rsid w:val="009C7D29"/>
    <w:rsid w:val="009D1D17"/>
    <w:rsid w:val="009D4201"/>
    <w:rsid w:val="009D4D0F"/>
    <w:rsid w:val="009D793E"/>
    <w:rsid w:val="009E12C4"/>
    <w:rsid w:val="009E302F"/>
    <w:rsid w:val="009E3BC6"/>
    <w:rsid w:val="009E68F3"/>
    <w:rsid w:val="009E6DB0"/>
    <w:rsid w:val="009E786E"/>
    <w:rsid w:val="009F0B8C"/>
    <w:rsid w:val="009F137C"/>
    <w:rsid w:val="009F402C"/>
    <w:rsid w:val="009F4105"/>
    <w:rsid w:val="009F6023"/>
    <w:rsid w:val="00A0000A"/>
    <w:rsid w:val="00A0051B"/>
    <w:rsid w:val="00A02325"/>
    <w:rsid w:val="00A03749"/>
    <w:rsid w:val="00A037FA"/>
    <w:rsid w:val="00A07040"/>
    <w:rsid w:val="00A10476"/>
    <w:rsid w:val="00A120B9"/>
    <w:rsid w:val="00A12502"/>
    <w:rsid w:val="00A148F2"/>
    <w:rsid w:val="00A15A7F"/>
    <w:rsid w:val="00A165E4"/>
    <w:rsid w:val="00A16F59"/>
    <w:rsid w:val="00A17345"/>
    <w:rsid w:val="00A211EC"/>
    <w:rsid w:val="00A2182E"/>
    <w:rsid w:val="00A22361"/>
    <w:rsid w:val="00A23BE1"/>
    <w:rsid w:val="00A23D33"/>
    <w:rsid w:val="00A23D43"/>
    <w:rsid w:val="00A27439"/>
    <w:rsid w:val="00A306EE"/>
    <w:rsid w:val="00A32ADA"/>
    <w:rsid w:val="00A3367D"/>
    <w:rsid w:val="00A35135"/>
    <w:rsid w:val="00A400B0"/>
    <w:rsid w:val="00A41629"/>
    <w:rsid w:val="00A5271E"/>
    <w:rsid w:val="00A52DD9"/>
    <w:rsid w:val="00A56E46"/>
    <w:rsid w:val="00A56EDB"/>
    <w:rsid w:val="00A57A28"/>
    <w:rsid w:val="00A57D6B"/>
    <w:rsid w:val="00A57EBF"/>
    <w:rsid w:val="00A6161F"/>
    <w:rsid w:val="00A621AE"/>
    <w:rsid w:val="00A623E1"/>
    <w:rsid w:val="00A64A61"/>
    <w:rsid w:val="00A66E12"/>
    <w:rsid w:val="00A66EBF"/>
    <w:rsid w:val="00A66EEB"/>
    <w:rsid w:val="00A67B22"/>
    <w:rsid w:val="00A67FC4"/>
    <w:rsid w:val="00A72140"/>
    <w:rsid w:val="00A74766"/>
    <w:rsid w:val="00A74E67"/>
    <w:rsid w:val="00A757B7"/>
    <w:rsid w:val="00A75FCC"/>
    <w:rsid w:val="00A76644"/>
    <w:rsid w:val="00A76B79"/>
    <w:rsid w:val="00A7741B"/>
    <w:rsid w:val="00A777D0"/>
    <w:rsid w:val="00A8054E"/>
    <w:rsid w:val="00A8124B"/>
    <w:rsid w:val="00A81DF2"/>
    <w:rsid w:val="00A82627"/>
    <w:rsid w:val="00A8578C"/>
    <w:rsid w:val="00A857A3"/>
    <w:rsid w:val="00A87154"/>
    <w:rsid w:val="00A92B3C"/>
    <w:rsid w:val="00A93361"/>
    <w:rsid w:val="00A93678"/>
    <w:rsid w:val="00A94918"/>
    <w:rsid w:val="00A94F1A"/>
    <w:rsid w:val="00A957D8"/>
    <w:rsid w:val="00AA1864"/>
    <w:rsid w:val="00AA1949"/>
    <w:rsid w:val="00AA22BE"/>
    <w:rsid w:val="00AA2AAE"/>
    <w:rsid w:val="00AA38B9"/>
    <w:rsid w:val="00AA4326"/>
    <w:rsid w:val="00AA556C"/>
    <w:rsid w:val="00AB207D"/>
    <w:rsid w:val="00AB3A2E"/>
    <w:rsid w:val="00AB4210"/>
    <w:rsid w:val="00AB5942"/>
    <w:rsid w:val="00AB6519"/>
    <w:rsid w:val="00AB6C91"/>
    <w:rsid w:val="00AC0C06"/>
    <w:rsid w:val="00AC2008"/>
    <w:rsid w:val="00AC214E"/>
    <w:rsid w:val="00AC21F1"/>
    <w:rsid w:val="00AC3158"/>
    <w:rsid w:val="00AC5577"/>
    <w:rsid w:val="00AD11F4"/>
    <w:rsid w:val="00AD3454"/>
    <w:rsid w:val="00AD47FE"/>
    <w:rsid w:val="00AD5537"/>
    <w:rsid w:val="00AD5EA4"/>
    <w:rsid w:val="00AD6917"/>
    <w:rsid w:val="00AD79B5"/>
    <w:rsid w:val="00AE038D"/>
    <w:rsid w:val="00AE1E0F"/>
    <w:rsid w:val="00AE41E6"/>
    <w:rsid w:val="00AE44F3"/>
    <w:rsid w:val="00AE492F"/>
    <w:rsid w:val="00AE4D7D"/>
    <w:rsid w:val="00AE7718"/>
    <w:rsid w:val="00AE7F5A"/>
    <w:rsid w:val="00AF041D"/>
    <w:rsid w:val="00AF1757"/>
    <w:rsid w:val="00AF258F"/>
    <w:rsid w:val="00AF263B"/>
    <w:rsid w:val="00AF32AA"/>
    <w:rsid w:val="00AF370C"/>
    <w:rsid w:val="00AF454B"/>
    <w:rsid w:val="00AF4937"/>
    <w:rsid w:val="00AF4A50"/>
    <w:rsid w:val="00AF6948"/>
    <w:rsid w:val="00B0037B"/>
    <w:rsid w:val="00B01643"/>
    <w:rsid w:val="00B060E9"/>
    <w:rsid w:val="00B0679D"/>
    <w:rsid w:val="00B077C6"/>
    <w:rsid w:val="00B1164A"/>
    <w:rsid w:val="00B11763"/>
    <w:rsid w:val="00B129FA"/>
    <w:rsid w:val="00B13032"/>
    <w:rsid w:val="00B14421"/>
    <w:rsid w:val="00B14669"/>
    <w:rsid w:val="00B149AF"/>
    <w:rsid w:val="00B17705"/>
    <w:rsid w:val="00B17A8E"/>
    <w:rsid w:val="00B23252"/>
    <w:rsid w:val="00B240EE"/>
    <w:rsid w:val="00B24BDC"/>
    <w:rsid w:val="00B24D2B"/>
    <w:rsid w:val="00B25461"/>
    <w:rsid w:val="00B256A1"/>
    <w:rsid w:val="00B2619D"/>
    <w:rsid w:val="00B30CF1"/>
    <w:rsid w:val="00B3493F"/>
    <w:rsid w:val="00B36295"/>
    <w:rsid w:val="00B36D54"/>
    <w:rsid w:val="00B37344"/>
    <w:rsid w:val="00B40ED1"/>
    <w:rsid w:val="00B423CB"/>
    <w:rsid w:val="00B42D28"/>
    <w:rsid w:val="00B42DDC"/>
    <w:rsid w:val="00B434E6"/>
    <w:rsid w:val="00B4357B"/>
    <w:rsid w:val="00B44B45"/>
    <w:rsid w:val="00B44EAA"/>
    <w:rsid w:val="00B46347"/>
    <w:rsid w:val="00B4699A"/>
    <w:rsid w:val="00B46DE7"/>
    <w:rsid w:val="00B47E44"/>
    <w:rsid w:val="00B566F2"/>
    <w:rsid w:val="00B575B3"/>
    <w:rsid w:val="00B57FBD"/>
    <w:rsid w:val="00B60B7F"/>
    <w:rsid w:val="00B63707"/>
    <w:rsid w:val="00B64D4F"/>
    <w:rsid w:val="00B64E05"/>
    <w:rsid w:val="00B67878"/>
    <w:rsid w:val="00B70A74"/>
    <w:rsid w:val="00B71D65"/>
    <w:rsid w:val="00B72366"/>
    <w:rsid w:val="00B72FE2"/>
    <w:rsid w:val="00B74325"/>
    <w:rsid w:val="00B80371"/>
    <w:rsid w:val="00B804D2"/>
    <w:rsid w:val="00B81342"/>
    <w:rsid w:val="00B81E93"/>
    <w:rsid w:val="00B835A5"/>
    <w:rsid w:val="00B90BCD"/>
    <w:rsid w:val="00B91E92"/>
    <w:rsid w:val="00B921C7"/>
    <w:rsid w:val="00B92E90"/>
    <w:rsid w:val="00B92FA8"/>
    <w:rsid w:val="00B936B6"/>
    <w:rsid w:val="00B94B03"/>
    <w:rsid w:val="00B960C1"/>
    <w:rsid w:val="00BA0D0B"/>
    <w:rsid w:val="00BA182E"/>
    <w:rsid w:val="00BA6AEB"/>
    <w:rsid w:val="00BA6D47"/>
    <w:rsid w:val="00BB0005"/>
    <w:rsid w:val="00BB269F"/>
    <w:rsid w:val="00BB29CB"/>
    <w:rsid w:val="00BB42DB"/>
    <w:rsid w:val="00BB49C3"/>
    <w:rsid w:val="00BB49D2"/>
    <w:rsid w:val="00BB7443"/>
    <w:rsid w:val="00BC00EC"/>
    <w:rsid w:val="00BC24BC"/>
    <w:rsid w:val="00BC2BAE"/>
    <w:rsid w:val="00BC37B6"/>
    <w:rsid w:val="00BC38A8"/>
    <w:rsid w:val="00BC56C4"/>
    <w:rsid w:val="00BC624B"/>
    <w:rsid w:val="00BC6350"/>
    <w:rsid w:val="00BD0C24"/>
    <w:rsid w:val="00BD1DA2"/>
    <w:rsid w:val="00BD20BB"/>
    <w:rsid w:val="00BD2CB7"/>
    <w:rsid w:val="00BD2F0F"/>
    <w:rsid w:val="00BD3163"/>
    <w:rsid w:val="00BD3941"/>
    <w:rsid w:val="00BD6875"/>
    <w:rsid w:val="00BD72D8"/>
    <w:rsid w:val="00BD74A0"/>
    <w:rsid w:val="00BE0C5B"/>
    <w:rsid w:val="00BE1B31"/>
    <w:rsid w:val="00BE35A8"/>
    <w:rsid w:val="00BE5DA4"/>
    <w:rsid w:val="00BE7125"/>
    <w:rsid w:val="00BE72D7"/>
    <w:rsid w:val="00BF05C8"/>
    <w:rsid w:val="00BF177D"/>
    <w:rsid w:val="00BF201A"/>
    <w:rsid w:val="00BF3496"/>
    <w:rsid w:val="00BF3F1D"/>
    <w:rsid w:val="00BF595F"/>
    <w:rsid w:val="00BF6ECD"/>
    <w:rsid w:val="00BF7BD5"/>
    <w:rsid w:val="00C0038C"/>
    <w:rsid w:val="00C01628"/>
    <w:rsid w:val="00C01F90"/>
    <w:rsid w:val="00C0200D"/>
    <w:rsid w:val="00C02B11"/>
    <w:rsid w:val="00C031E2"/>
    <w:rsid w:val="00C03A9E"/>
    <w:rsid w:val="00C07567"/>
    <w:rsid w:val="00C07D1C"/>
    <w:rsid w:val="00C14EB2"/>
    <w:rsid w:val="00C15D5E"/>
    <w:rsid w:val="00C2253A"/>
    <w:rsid w:val="00C25FE8"/>
    <w:rsid w:val="00C2651E"/>
    <w:rsid w:val="00C27836"/>
    <w:rsid w:val="00C279AD"/>
    <w:rsid w:val="00C32351"/>
    <w:rsid w:val="00C3287E"/>
    <w:rsid w:val="00C34AED"/>
    <w:rsid w:val="00C34B57"/>
    <w:rsid w:val="00C34B8B"/>
    <w:rsid w:val="00C34CBE"/>
    <w:rsid w:val="00C35000"/>
    <w:rsid w:val="00C3537F"/>
    <w:rsid w:val="00C37099"/>
    <w:rsid w:val="00C411E0"/>
    <w:rsid w:val="00C413BB"/>
    <w:rsid w:val="00C426B4"/>
    <w:rsid w:val="00C4322A"/>
    <w:rsid w:val="00C44AFA"/>
    <w:rsid w:val="00C4513D"/>
    <w:rsid w:val="00C453AE"/>
    <w:rsid w:val="00C46D7D"/>
    <w:rsid w:val="00C5201A"/>
    <w:rsid w:val="00C52CB1"/>
    <w:rsid w:val="00C53FB1"/>
    <w:rsid w:val="00C55357"/>
    <w:rsid w:val="00C55616"/>
    <w:rsid w:val="00C56B4D"/>
    <w:rsid w:val="00C60CA5"/>
    <w:rsid w:val="00C61A86"/>
    <w:rsid w:val="00C61BB0"/>
    <w:rsid w:val="00C63AC5"/>
    <w:rsid w:val="00C65D44"/>
    <w:rsid w:val="00C70640"/>
    <w:rsid w:val="00C70747"/>
    <w:rsid w:val="00C71056"/>
    <w:rsid w:val="00C71127"/>
    <w:rsid w:val="00C71CB2"/>
    <w:rsid w:val="00C73CE8"/>
    <w:rsid w:val="00C76E96"/>
    <w:rsid w:val="00C7724B"/>
    <w:rsid w:val="00C807A3"/>
    <w:rsid w:val="00C807C4"/>
    <w:rsid w:val="00C80994"/>
    <w:rsid w:val="00C83FC2"/>
    <w:rsid w:val="00C85D11"/>
    <w:rsid w:val="00C865CE"/>
    <w:rsid w:val="00C904F6"/>
    <w:rsid w:val="00C92BD4"/>
    <w:rsid w:val="00C93453"/>
    <w:rsid w:val="00C93E12"/>
    <w:rsid w:val="00C9440B"/>
    <w:rsid w:val="00C954C8"/>
    <w:rsid w:val="00C96631"/>
    <w:rsid w:val="00CA353D"/>
    <w:rsid w:val="00CA3773"/>
    <w:rsid w:val="00CA4681"/>
    <w:rsid w:val="00CA476B"/>
    <w:rsid w:val="00CA5ED7"/>
    <w:rsid w:val="00CA70ED"/>
    <w:rsid w:val="00CB0159"/>
    <w:rsid w:val="00CB4313"/>
    <w:rsid w:val="00CB4FDF"/>
    <w:rsid w:val="00CB5687"/>
    <w:rsid w:val="00CB742B"/>
    <w:rsid w:val="00CB7C93"/>
    <w:rsid w:val="00CB7DB8"/>
    <w:rsid w:val="00CC1F8C"/>
    <w:rsid w:val="00CC39AE"/>
    <w:rsid w:val="00CC454C"/>
    <w:rsid w:val="00CC47D6"/>
    <w:rsid w:val="00CC4D69"/>
    <w:rsid w:val="00CC6400"/>
    <w:rsid w:val="00CC7458"/>
    <w:rsid w:val="00CD0CE6"/>
    <w:rsid w:val="00CD1EB1"/>
    <w:rsid w:val="00CD2C53"/>
    <w:rsid w:val="00CD2D77"/>
    <w:rsid w:val="00CD4C2D"/>
    <w:rsid w:val="00CD5B3E"/>
    <w:rsid w:val="00CD5B45"/>
    <w:rsid w:val="00CD689B"/>
    <w:rsid w:val="00CD7542"/>
    <w:rsid w:val="00CE0C61"/>
    <w:rsid w:val="00CE0E63"/>
    <w:rsid w:val="00CE3875"/>
    <w:rsid w:val="00CE7D84"/>
    <w:rsid w:val="00CF0DDC"/>
    <w:rsid w:val="00CF1023"/>
    <w:rsid w:val="00CF1DA6"/>
    <w:rsid w:val="00CF2F69"/>
    <w:rsid w:val="00CF512D"/>
    <w:rsid w:val="00CF7597"/>
    <w:rsid w:val="00D00B9F"/>
    <w:rsid w:val="00D019AC"/>
    <w:rsid w:val="00D02D62"/>
    <w:rsid w:val="00D03216"/>
    <w:rsid w:val="00D0467D"/>
    <w:rsid w:val="00D0470B"/>
    <w:rsid w:val="00D05C26"/>
    <w:rsid w:val="00D11FCB"/>
    <w:rsid w:val="00D1388E"/>
    <w:rsid w:val="00D13B6C"/>
    <w:rsid w:val="00D1528E"/>
    <w:rsid w:val="00D16301"/>
    <w:rsid w:val="00D21200"/>
    <w:rsid w:val="00D213BD"/>
    <w:rsid w:val="00D2762F"/>
    <w:rsid w:val="00D31569"/>
    <w:rsid w:val="00D32032"/>
    <w:rsid w:val="00D33855"/>
    <w:rsid w:val="00D34075"/>
    <w:rsid w:val="00D34814"/>
    <w:rsid w:val="00D356A2"/>
    <w:rsid w:val="00D366CE"/>
    <w:rsid w:val="00D3753C"/>
    <w:rsid w:val="00D3773D"/>
    <w:rsid w:val="00D40DB7"/>
    <w:rsid w:val="00D41033"/>
    <w:rsid w:val="00D42B6F"/>
    <w:rsid w:val="00D4357D"/>
    <w:rsid w:val="00D45AD2"/>
    <w:rsid w:val="00D5021D"/>
    <w:rsid w:val="00D513DC"/>
    <w:rsid w:val="00D52490"/>
    <w:rsid w:val="00D54128"/>
    <w:rsid w:val="00D5630A"/>
    <w:rsid w:val="00D5790B"/>
    <w:rsid w:val="00D62A65"/>
    <w:rsid w:val="00D65865"/>
    <w:rsid w:val="00D66232"/>
    <w:rsid w:val="00D674BD"/>
    <w:rsid w:val="00D67CAE"/>
    <w:rsid w:val="00D70A59"/>
    <w:rsid w:val="00D72164"/>
    <w:rsid w:val="00D73471"/>
    <w:rsid w:val="00D74583"/>
    <w:rsid w:val="00D804FD"/>
    <w:rsid w:val="00D809C0"/>
    <w:rsid w:val="00D80F1E"/>
    <w:rsid w:val="00D81249"/>
    <w:rsid w:val="00D81B07"/>
    <w:rsid w:val="00D82509"/>
    <w:rsid w:val="00D84A2C"/>
    <w:rsid w:val="00D9162B"/>
    <w:rsid w:val="00D91AC5"/>
    <w:rsid w:val="00D93A30"/>
    <w:rsid w:val="00D9498A"/>
    <w:rsid w:val="00D954DF"/>
    <w:rsid w:val="00D9753F"/>
    <w:rsid w:val="00DA17E5"/>
    <w:rsid w:val="00DA40DC"/>
    <w:rsid w:val="00DA685B"/>
    <w:rsid w:val="00DA72B0"/>
    <w:rsid w:val="00DB0697"/>
    <w:rsid w:val="00DB0CB2"/>
    <w:rsid w:val="00DB1497"/>
    <w:rsid w:val="00DB14FE"/>
    <w:rsid w:val="00DB2052"/>
    <w:rsid w:val="00DB41B4"/>
    <w:rsid w:val="00DB56FF"/>
    <w:rsid w:val="00DB7250"/>
    <w:rsid w:val="00DC2147"/>
    <w:rsid w:val="00DC222C"/>
    <w:rsid w:val="00DC222D"/>
    <w:rsid w:val="00DC4D40"/>
    <w:rsid w:val="00DC4F39"/>
    <w:rsid w:val="00DC5D00"/>
    <w:rsid w:val="00DC5ECA"/>
    <w:rsid w:val="00DC6740"/>
    <w:rsid w:val="00DC6B22"/>
    <w:rsid w:val="00DC6D27"/>
    <w:rsid w:val="00DC6DFF"/>
    <w:rsid w:val="00DC6E2F"/>
    <w:rsid w:val="00DC7AF0"/>
    <w:rsid w:val="00DC7E79"/>
    <w:rsid w:val="00DD3CB5"/>
    <w:rsid w:val="00DD4B5E"/>
    <w:rsid w:val="00DD5D92"/>
    <w:rsid w:val="00DD5F53"/>
    <w:rsid w:val="00DE09DF"/>
    <w:rsid w:val="00DE5856"/>
    <w:rsid w:val="00DE68B5"/>
    <w:rsid w:val="00DF0B5A"/>
    <w:rsid w:val="00DF141C"/>
    <w:rsid w:val="00DF235A"/>
    <w:rsid w:val="00DF79FD"/>
    <w:rsid w:val="00DF7B94"/>
    <w:rsid w:val="00E02340"/>
    <w:rsid w:val="00E03203"/>
    <w:rsid w:val="00E04B1D"/>
    <w:rsid w:val="00E04EFD"/>
    <w:rsid w:val="00E07138"/>
    <w:rsid w:val="00E139AF"/>
    <w:rsid w:val="00E13C03"/>
    <w:rsid w:val="00E14483"/>
    <w:rsid w:val="00E15E69"/>
    <w:rsid w:val="00E20DB4"/>
    <w:rsid w:val="00E21100"/>
    <w:rsid w:val="00E22048"/>
    <w:rsid w:val="00E2643A"/>
    <w:rsid w:val="00E27CC6"/>
    <w:rsid w:val="00E30B49"/>
    <w:rsid w:val="00E32662"/>
    <w:rsid w:val="00E3288E"/>
    <w:rsid w:val="00E32D19"/>
    <w:rsid w:val="00E32E46"/>
    <w:rsid w:val="00E342DA"/>
    <w:rsid w:val="00E356F1"/>
    <w:rsid w:val="00E40CC4"/>
    <w:rsid w:val="00E40CFB"/>
    <w:rsid w:val="00E46659"/>
    <w:rsid w:val="00E50ACD"/>
    <w:rsid w:val="00E52884"/>
    <w:rsid w:val="00E532D3"/>
    <w:rsid w:val="00E5569C"/>
    <w:rsid w:val="00E55B8F"/>
    <w:rsid w:val="00E56204"/>
    <w:rsid w:val="00E60175"/>
    <w:rsid w:val="00E637DA"/>
    <w:rsid w:val="00E66750"/>
    <w:rsid w:val="00E66E6A"/>
    <w:rsid w:val="00E67A26"/>
    <w:rsid w:val="00E67C86"/>
    <w:rsid w:val="00E73498"/>
    <w:rsid w:val="00E740F0"/>
    <w:rsid w:val="00E75B10"/>
    <w:rsid w:val="00E76543"/>
    <w:rsid w:val="00E77679"/>
    <w:rsid w:val="00E801C4"/>
    <w:rsid w:val="00E80982"/>
    <w:rsid w:val="00E83ECD"/>
    <w:rsid w:val="00E849FD"/>
    <w:rsid w:val="00E860CC"/>
    <w:rsid w:val="00E869E1"/>
    <w:rsid w:val="00E86DE8"/>
    <w:rsid w:val="00E87680"/>
    <w:rsid w:val="00E9117D"/>
    <w:rsid w:val="00E911D0"/>
    <w:rsid w:val="00E92334"/>
    <w:rsid w:val="00E9330D"/>
    <w:rsid w:val="00E95D19"/>
    <w:rsid w:val="00E969E7"/>
    <w:rsid w:val="00E96D7A"/>
    <w:rsid w:val="00E96ECD"/>
    <w:rsid w:val="00E97B99"/>
    <w:rsid w:val="00EA0AD4"/>
    <w:rsid w:val="00EA296A"/>
    <w:rsid w:val="00EA2D6C"/>
    <w:rsid w:val="00EA3560"/>
    <w:rsid w:val="00EA5503"/>
    <w:rsid w:val="00EA67C7"/>
    <w:rsid w:val="00EB2A87"/>
    <w:rsid w:val="00EB3573"/>
    <w:rsid w:val="00EB3D5F"/>
    <w:rsid w:val="00EB49E7"/>
    <w:rsid w:val="00EB4F3C"/>
    <w:rsid w:val="00EB6F7B"/>
    <w:rsid w:val="00EB7DCC"/>
    <w:rsid w:val="00EC1522"/>
    <w:rsid w:val="00EC21EA"/>
    <w:rsid w:val="00EC31BA"/>
    <w:rsid w:val="00EC3FF5"/>
    <w:rsid w:val="00EC44F1"/>
    <w:rsid w:val="00EC5642"/>
    <w:rsid w:val="00EC7524"/>
    <w:rsid w:val="00ED044C"/>
    <w:rsid w:val="00ED1F92"/>
    <w:rsid w:val="00ED41F3"/>
    <w:rsid w:val="00ED6C6E"/>
    <w:rsid w:val="00EE057F"/>
    <w:rsid w:val="00EE072D"/>
    <w:rsid w:val="00EE0885"/>
    <w:rsid w:val="00EE2FFE"/>
    <w:rsid w:val="00EE469D"/>
    <w:rsid w:val="00EF00E4"/>
    <w:rsid w:val="00EF2838"/>
    <w:rsid w:val="00EF3979"/>
    <w:rsid w:val="00EF580F"/>
    <w:rsid w:val="00EF75C8"/>
    <w:rsid w:val="00EF7C3C"/>
    <w:rsid w:val="00F00285"/>
    <w:rsid w:val="00F00504"/>
    <w:rsid w:val="00F00DA2"/>
    <w:rsid w:val="00F01D71"/>
    <w:rsid w:val="00F026DE"/>
    <w:rsid w:val="00F06279"/>
    <w:rsid w:val="00F112A2"/>
    <w:rsid w:val="00F11A44"/>
    <w:rsid w:val="00F128B1"/>
    <w:rsid w:val="00F13A7F"/>
    <w:rsid w:val="00F14F73"/>
    <w:rsid w:val="00F1522C"/>
    <w:rsid w:val="00F202F5"/>
    <w:rsid w:val="00F20DAE"/>
    <w:rsid w:val="00F2396B"/>
    <w:rsid w:val="00F24392"/>
    <w:rsid w:val="00F24457"/>
    <w:rsid w:val="00F266D7"/>
    <w:rsid w:val="00F27D21"/>
    <w:rsid w:val="00F27ED7"/>
    <w:rsid w:val="00F27F17"/>
    <w:rsid w:val="00F313B4"/>
    <w:rsid w:val="00F317E2"/>
    <w:rsid w:val="00F31F68"/>
    <w:rsid w:val="00F3225A"/>
    <w:rsid w:val="00F32553"/>
    <w:rsid w:val="00F33D3A"/>
    <w:rsid w:val="00F34F62"/>
    <w:rsid w:val="00F359A2"/>
    <w:rsid w:val="00F3628C"/>
    <w:rsid w:val="00F41287"/>
    <w:rsid w:val="00F418AC"/>
    <w:rsid w:val="00F430CD"/>
    <w:rsid w:val="00F440DE"/>
    <w:rsid w:val="00F463C6"/>
    <w:rsid w:val="00F47820"/>
    <w:rsid w:val="00F5262A"/>
    <w:rsid w:val="00F5517B"/>
    <w:rsid w:val="00F560AE"/>
    <w:rsid w:val="00F56A82"/>
    <w:rsid w:val="00F61BD9"/>
    <w:rsid w:val="00F62D06"/>
    <w:rsid w:val="00F6457F"/>
    <w:rsid w:val="00F6573A"/>
    <w:rsid w:val="00F66673"/>
    <w:rsid w:val="00F67678"/>
    <w:rsid w:val="00F72310"/>
    <w:rsid w:val="00F7285D"/>
    <w:rsid w:val="00F72A39"/>
    <w:rsid w:val="00F73FD6"/>
    <w:rsid w:val="00F84B5A"/>
    <w:rsid w:val="00F84C40"/>
    <w:rsid w:val="00F84F73"/>
    <w:rsid w:val="00F850E5"/>
    <w:rsid w:val="00F85921"/>
    <w:rsid w:val="00F870C2"/>
    <w:rsid w:val="00F92FB6"/>
    <w:rsid w:val="00F95B31"/>
    <w:rsid w:val="00F96752"/>
    <w:rsid w:val="00FA02E4"/>
    <w:rsid w:val="00FA2E00"/>
    <w:rsid w:val="00FA2F20"/>
    <w:rsid w:val="00FA39B7"/>
    <w:rsid w:val="00FA4E26"/>
    <w:rsid w:val="00FA55A4"/>
    <w:rsid w:val="00FA60D4"/>
    <w:rsid w:val="00FB010A"/>
    <w:rsid w:val="00FB1496"/>
    <w:rsid w:val="00FB444A"/>
    <w:rsid w:val="00FB464B"/>
    <w:rsid w:val="00FC194E"/>
    <w:rsid w:val="00FC2686"/>
    <w:rsid w:val="00FC3DF6"/>
    <w:rsid w:val="00FC3F84"/>
    <w:rsid w:val="00FC54E1"/>
    <w:rsid w:val="00FD0804"/>
    <w:rsid w:val="00FD1B53"/>
    <w:rsid w:val="00FD27C5"/>
    <w:rsid w:val="00FD7804"/>
    <w:rsid w:val="00FE0E38"/>
    <w:rsid w:val="00FE127B"/>
    <w:rsid w:val="00FE20E5"/>
    <w:rsid w:val="00FE2D4E"/>
    <w:rsid w:val="00FE6184"/>
    <w:rsid w:val="00FF04E5"/>
    <w:rsid w:val="00FF2450"/>
    <w:rsid w:val="00FF33B9"/>
    <w:rsid w:val="00FF4B3E"/>
    <w:rsid w:val="00FF5CD9"/>
    <w:rsid w:val="00FF6782"/>
    <w:rsid w:val="00FF7062"/>
    <w:rsid w:val="0175378E"/>
    <w:rsid w:val="02437CFA"/>
    <w:rsid w:val="04FFD37D"/>
    <w:rsid w:val="057D22AD"/>
    <w:rsid w:val="067B4613"/>
    <w:rsid w:val="06BEB0C0"/>
    <w:rsid w:val="0B94FEB1"/>
    <w:rsid w:val="0C62ACB7"/>
    <w:rsid w:val="0D927B79"/>
    <w:rsid w:val="0EAE72D4"/>
    <w:rsid w:val="0EC1D5F2"/>
    <w:rsid w:val="0F7E179C"/>
    <w:rsid w:val="10322406"/>
    <w:rsid w:val="15CD1F6B"/>
    <w:rsid w:val="176A7CAB"/>
    <w:rsid w:val="19295181"/>
    <w:rsid w:val="1B5061FB"/>
    <w:rsid w:val="1C8FAB3D"/>
    <w:rsid w:val="1CD6C4EE"/>
    <w:rsid w:val="211AAE54"/>
    <w:rsid w:val="22B0A1F4"/>
    <w:rsid w:val="27131BE9"/>
    <w:rsid w:val="30D7184F"/>
    <w:rsid w:val="30F26542"/>
    <w:rsid w:val="31E5A725"/>
    <w:rsid w:val="32227868"/>
    <w:rsid w:val="32AD777D"/>
    <w:rsid w:val="36A4D02F"/>
    <w:rsid w:val="381F2B35"/>
    <w:rsid w:val="3ABB4C00"/>
    <w:rsid w:val="3B959383"/>
    <w:rsid w:val="3B9B6097"/>
    <w:rsid w:val="3D028207"/>
    <w:rsid w:val="3D888EAF"/>
    <w:rsid w:val="3E11242F"/>
    <w:rsid w:val="4069C797"/>
    <w:rsid w:val="409120F2"/>
    <w:rsid w:val="40B5C7AD"/>
    <w:rsid w:val="40C3A773"/>
    <w:rsid w:val="40D82FF8"/>
    <w:rsid w:val="4308836E"/>
    <w:rsid w:val="433DF7FD"/>
    <w:rsid w:val="4369C0B9"/>
    <w:rsid w:val="43983281"/>
    <w:rsid w:val="443940CE"/>
    <w:rsid w:val="473B42D1"/>
    <w:rsid w:val="4880176A"/>
    <w:rsid w:val="4920368A"/>
    <w:rsid w:val="4925F0A5"/>
    <w:rsid w:val="4D07A4B9"/>
    <w:rsid w:val="4FFE54E0"/>
    <w:rsid w:val="503009B8"/>
    <w:rsid w:val="504398C1"/>
    <w:rsid w:val="50A3218E"/>
    <w:rsid w:val="57D2C9DB"/>
    <w:rsid w:val="585F3C16"/>
    <w:rsid w:val="587EE695"/>
    <w:rsid w:val="59D247C1"/>
    <w:rsid w:val="59D74A43"/>
    <w:rsid w:val="59F33DDB"/>
    <w:rsid w:val="5B0D769A"/>
    <w:rsid w:val="5BE27522"/>
    <w:rsid w:val="5BE8B998"/>
    <w:rsid w:val="5C998B08"/>
    <w:rsid w:val="5CCF0A40"/>
    <w:rsid w:val="5EB1DE91"/>
    <w:rsid w:val="62B31E6D"/>
    <w:rsid w:val="647EB121"/>
    <w:rsid w:val="64B848E8"/>
    <w:rsid w:val="64D6320C"/>
    <w:rsid w:val="666E9272"/>
    <w:rsid w:val="671E346E"/>
    <w:rsid w:val="6845C6EA"/>
    <w:rsid w:val="68853096"/>
    <w:rsid w:val="6946EA54"/>
    <w:rsid w:val="69FDA2E3"/>
    <w:rsid w:val="6E365639"/>
    <w:rsid w:val="6EE2078F"/>
    <w:rsid w:val="6F7FB672"/>
    <w:rsid w:val="70591C22"/>
    <w:rsid w:val="70FFB080"/>
    <w:rsid w:val="7132F503"/>
    <w:rsid w:val="71F5809D"/>
    <w:rsid w:val="722BC362"/>
    <w:rsid w:val="72948EAA"/>
    <w:rsid w:val="72F54DC0"/>
    <w:rsid w:val="74E89F49"/>
    <w:rsid w:val="76B1D2BC"/>
    <w:rsid w:val="7918DAC2"/>
    <w:rsid w:val="7DDCE425"/>
    <w:rsid w:val="7DE5814A"/>
    <w:rsid w:val="7ECE5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55838"/>
  <w15:docId w15:val="{EDA882FE-67EF-4C4C-95C8-06E6208F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51"/>
  </w:style>
  <w:style w:type="paragraph" w:styleId="Heading1">
    <w:name w:val="heading 1"/>
    <w:basedOn w:val="Normal"/>
    <w:next w:val="Normal"/>
    <w:link w:val="Heading1Char"/>
    <w:uiPriority w:val="9"/>
    <w:qFormat/>
    <w:rsid w:val="00B921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1C7"/>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921C7"/>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rsid w:val="00B921C7"/>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B921C7"/>
    <w:pPr>
      <w:keepNext/>
      <w:keepLines/>
      <w:spacing w:before="40" w:after="0"/>
      <w:outlineLvl w:val="4"/>
    </w:pPr>
    <w:rPr>
      <w:color w:val="365F91" w:themeColor="accent1" w:themeShade="BF"/>
    </w:rPr>
  </w:style>
  <w:style w:type="paragraph" w:styleId="Heading6">
    <w:name w:val="heading 6"/>
    <w:basedOn w:val="Normal"/>
    <w:next w:val="Normal"/>
    <w:link w:val="Heading6Char"/>
    <w:uiPriority w:val="9"/>
    <w:semiHidden/>
    <w:unhideWhenUsed/>
    <w:qFormat/>
    <w:rsid w:val="00B921C7"/>
    <w:pPr>
      <w:keepNext/>
      <w:keepLines/>
      <w:spacing w:before="40" w:after="0"/>
      <w:outlineLvl w:val="5"/>
    </w:pPr>
    <w:rPr>
      <w:color w:val="244061" w:themeColor="accent1" w:themeShade="80"/>
    </w:rPr>
  </w:style>
  <w:style w:type="paragraph" w:styleId="Heading7">
    <w:name w:val="heading 7"/>
    <w:basedOn w:val="Normal"/>
    <w:next w:val="Normal"/>
    <w:link w:val="Heading7Char"/>
    <w:uiPriority w:val="9"/>
    <w:semiHidden/>
    <w:unhideWhenUsed/>
    <w:qFormat/>
    <w:rsid w:val="00B921C7"/>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B921C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B921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1C7"/>
    <w:rPr>
      <w:rFonts w:asciiTheme="majorHAnsi" w:eastAsiaTheme="majorEastAsia" w:hAnsiTheme="majorHAnsi" w:cstheme="majorBidi"/>
      <w:color w:val="365F91" w:themeColor="accent1" w:themeShade="BF"/>
      <w:sz w:val="32"/>
      <w:szCs w:val="32"/>
    </w:rPr>
  </w:style>
  <w:style w:type="paragraph" w:styleId="BalloonText">
    <w:name w:val="Balloon Text"/>
    <w:basedOn w:val="Normal"/>
    <w:uiPriority w:val="99"/>
    <w:semiHidden/>
    <w:rsid w:val="00B936B6"/>
    <w:rPr>
      <w:rFonts w:cs="Tahoma"/>
      <w:szCs w:val="16"/>
    </w:rPr>
  </w:style>
  <w:style w:type="paragraph" w:styleId="Title">
    <w:name w:val="Title"/>
    <w:basedOn w:val="Normal"/>
    <w:next w:val="Normal"/>
    <w:link w:val="TitleChar"/>
    <w:uiPriority w:val="10"/>
    <w:qFormat/>
    <w:rsid w:val="00B921C7"/>
    <w:pPr>
      <w:spacing w:after="0" w:line="240" w:lineRule="auto"/>
      <w:contextualSpacing/>
    </w:pPr>
    <w:rPr>
      <w:rFonts w:asciiTheme="majorHAnsi" w:eastAsiaTheme="majorEastAsia" w:hAnsiTheme="majorHAnsi" w:cstheme="majorBidi"/>
      <w:spacing w:val="-10"/>
      <w:sz w:val="56"/>
      <w:szCs w:val="56"/>
    </w:rPr>
  </w:style>
  <w:style w:type="character" w:styleId="PlaceholderText">
    <w:name w:val="Placeholder Text"/>
    <w:basedOn w:val="DefaultParagraphFont"/>
    <w:uiPriority w:val="99"/>
    <w:semiHidden/>
    <w:rsid w:val="00093B54"/>
    <w:rPr>
      <w:color w:val="808080"/>
    </w:rPr>
  </w:style>
  <w:style w:type="table" w:styleId="TableGrid">
    <w:name w:val="Table Grid"/>
    <w:basedOn w:val="TableNormal"/>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21C7"/>
    <w:rPr>
      <w:b/>
      <w:bCs/>
      <w:color w:val="auto"/>
    </w:rPr>
  </w:style>
  <w:style w:type="paragraph" w:customStyle="1" w:styleId="Companyname">
    <w:name w:val="Company name"/>
    <w:basedOn w:val="Normal"/>
    <w:uiPriority w:val="3"/>
    <w:rsid w:val="00973C2C"/>
    <w:rPr>
      <w:b/>
    </w:rPr>
  </w:style>
  <w:style w:type="paragraph" w:styleId="Header">
    <w:name w:val="header"/>
    <w:basedOn w:val="Normal"/>
    <w:link w:val="HeaderChar"/>
    <w:uiPriority w:val="99"/>
    <w:unhideWhenUsed/>
    <w:rsid w:val="00794996"/>
    <w:pPr>
      <w:spacing w:after="0" w:line="240" w:lineRule="auto"/>
    </w:pPr>
  </w:style>
  <w:style w:type="character" w:customStyle="1" w:styleId="HeaderChar">
    <w:name w:val="Header Char"/>
    <w:basedOn w:val="DefaultParagraphFont"/>
    <w:link w:val="Header"/>
    <w:uiPriority w:val="99"/>
    <w:rsid w:val="00794996"/>
  </w:style>
  <w:style w:type="paragraph" w:styleId="Footer">
    <w:name w:val="footer"/>
    <w:basedOn w:val="Normal"/>
    <w:link w:val="FooterChar"/>
    <w:uiPriority w:val="99"/>
    <w:unhideWhenUsed/>
    <w:rsid w:val="00794996"/>
    <w:pPr>
      <w:spacing w:after="0" w:line="240" w:lineRule="auto"/>
      <w:jc w:val="center"/>
    </w:pPr>
  </w:style>
  <w:style w:type="character" w:customStyle="1" w:styleId="FooterChar">
    <w:name w:val="Footer Char"/>
    <w:basedOn w:val="DefaultParagraphFont"/>
    <w:link w:val="Footer"/>
    <w:uiPriority w:val="99"/>
    <w:rsid w:val="00794996"/>
  </w:style>
  <w:style w:type="paragraph" w:styleId="Bibliography">
    <w:name w:val="Bibliography"/>
    <w:basedOn w:val="Normal"/>
    <w:next w:val="Normal"/>
    <w:uiPriority w:val="37"/>
    <w:semiHidden/>
    <w:unhideWhenUsed/>
    <w:rsid w:val="00CD0CE6"/>
  </w:style>
  <w:style w:type="paragraph" w:styleId="BlockText">
    <w:name w:val="Block Text"/>
    <w:basedOn w:val="Normal"/>
    <w:uiPriority w:val="99"/>
    <w:semiHidden/>
    <w:unhideWhenUsed/>
    <w:rsid w:val="00CD0C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
    <w:name w:val="Body Text"/>
    <w:basedOn w:val="Normal"/>
    <w:link w:val="BodyTextChar"/>
    <w:uiPriority w:val="99"/>
    <w:semiHidden/>
    <w:unhideWhenUsed/>
    <w:rsid w:val="00CD0CE6"/>
    <w:pPr>
      <w:spacing w:after="120"/>
    </w:pPr>
  </w:style>
  <w:style w:type="character" w:customStyle="1" w:styleId="BodyTextChar">
    <w:name w:val="Body Text Char"/>
    <w:basedOn w:val="DefaultParagraphFont"/>
    <w:link w:val="BodyText"/>
    <w:uiPriority w:val="99"/>
    <w:semiHidden/>
    <w:rsid w:val="00CD0CE6"/>
  </w:style>
  <w:style w:type="paragraph" w:styleId="BodyText2">
    <w:name w:val="Body Text 2"/>
    <w:basedOn w:val="Normal"/>
    <w:link w:val="BodyText2Char"/>
    <w:uiPriority w:val="99"/>
    <w:semiHidden/>
    <w:unhideWhenUsed/>
    <w:rsid w:val="00CD0CE6"/>
    <w:pPr>
      <w:spacing w:after="120" w:line="480" w:lineRule="auto"/>
    </w:pPr>
  </w:style>
  <w:style w:type="character" w:customStyle="1" w:styleId="BodyText2Char">
    <w:name w:val="Body Text 2 Char"/>
    <w:basedOn w:val="DefaultParagraphFont"/>
    <w:link w:val="BodyText2"/>
    <w:uiPriority w:val="99"/>
    <w:semiHidden/>
    <w:rsid w:val="00CD0CE6"/>
  </w:style>
  <w:style w:type="paragraph" w:styleId="BodyText3">
    <w:name w:val="Body Text 3"/>
    <w:basedOn w:val="Normal"/>
    <w:link w:val="BodyText3Char"/>
    <w:uiPriority w:val="99"/>
    <w:semiHidden/>
    <w:unhideWhenUsed/>
    <w:rsid w:val="00CD0CE6"/>
    <w:pPr>
      <w:spacing w:after="120"/>
    </w:pPr>
    <w:rPr>
      <w:szCs w:val="16"/>
    </w:rPr>
  </w:style>
  <w:style w:type="character" w:customStyle="1" w:styleId="BodyText3Char">
    <w:name w:val="Body Text 3 Char"/>
    <w:basedOn w:val="DefaultParagraphFont"/>
    <w:link w:val="BodyText3"/>
    <w:uiPriority w:val="99"/>
    <w:semiHidden/>
    <w:rsid w:val="00CD0CE6"/>
    <w:rPr>
      <w:szCs w:val="16"/>
    </w:rPr>
  </w:style>
  <w:style w:type="paragraph" w:styleId="BodyTextFirstIndent">
    <w:name w:val="Body Text First Indent"/>
    <w:basedOn w:val="BodyText"/>
    <w:link w:val="BodyTextFirstIndentChar"/>
    <w:uiPriority w:val="99"/>
    <w:semiHidden/>
    <w:unhideWhenUsed/>
    <w:rsid w:val="00CD0CE6"/>
    <w:pPr>
      <w:spacing w:after="60"/>
      <w:ind w:firstLine="360"/>
    </w:pPr>
  </w:style>
  <w:style w:type="character" w:customStyle="1" w:styleId="BodyTextFirstIndentChar">
    <w:name w:val="Body Text First Indent Char"/>
    <w:basedOn w:val="BodyTextChar"/>
    <w:link w:val="BodyTextFirstIndent"/>
    <w:uiPriority w:val="99"/>
    <w:semiHidden/>
    <w:rsid w:val="00CD0CE6"/>
  </w:style>
  <w:style w:type="paragraph" w:styleId="BodyTextIndent">
    <w:name w:val="Body Text Indent"/>
    <w:basedOn w:val="Normal"/>
    <w:link w:val="BodyTextIndentChar"/>
    <w:uiPriority w:val="99"/>
    <w:semiHidden/>
    <w:unhideWhenUsed/>
    <w:rsid w:val="00CD0CE6"/>
    <w:pPr>
      <w:spacing w:after="120"/>
      <w:ind w:left="360"/>
    </w:pPr>
  </w:style>
  <w:style w:type="character" w:customStyle="1" w:styleId="BodyTextIndentChar">
    <w:name w:val="Body Text Indent Char"/>
    <w:basedOn w:val="DefaultParagraphFont"/>
    <w:link w:val="BodyTextIndent"/>
    <w:uiPriority w:val="99"/>
    <w:semiHidden/>
    <w:rsid w:val="00CD0CE6"/>
  </w:style>
  <w:style w:type="paragraph" w:styleId="BodyTextFirstIndent2">
    <w:name w:val="Body Text First Indent 2"/>
    <w:basedOn w:val="BodyTextIndent"/>
    <w:link w:val="BodyTextFirstIndent2Char"/>
    <w:uiPriority w:val="99"/>
    <w:semiHidden/>
    <w:unhideWhenUsed/>
    <w:rsid w:val="00CD0CE6"/>
    <w:pPr>
      <w:spacing w:after="60"/>
      <w:ind w:firstLine="360"/>
    </w:pPr>
  </w:style>
  <w:style w:type="character" w:customStyle="1" w:styleId="BodyTextFirstIndent2Char">
    <w:name w:val="Body Text First Indent 2 Char"/>
    <w:basedOn w:val="BodyTextIndentChar"/>
    <w:link w:val="BodyTextFirstIndent2"/>
    <w:uiPriority w:val="99"/>
    <w:semiHidden/>
    <w:rsid w:val="00CD0CE6"/>
  </w:style>
  <w:style w:type="paragraph" w:styleId="BodyTextIndent2">
    <w:name w:val="Body Text Indent 2"/>
    <w:basedOn w:val="Normal"/>
    <w:link w:val="BodyTextIndent2Char"/>
    <w:uiPriority w:val="99"/>
    <w:semiHidden/>
    <w:unhideWhenUsed/>
    <w:rsid w:val="00CD0CE6"/>
    <w:pPr>
      <w:spacing w:after="120" w:line="480" w:lineRule="auto"/>
      <w:ind w:left="360"/>
    </w:pPr>
  </w:style>
  <w:style w:type="character" w:customStyle="1" w:styleId="BodyTextIndent2Char">
    <w:name w:val="Body Text Indent 2 Char"/>
    <w:basedOn w:val="DefaultParagraphFont"/>
    <w:link w:val="BodyTextIndent2"/>
    <w:uiPriority w:val="99"/>
    <w:semiHidden/>
    <w:rsid w:val="00CD0CE6"/>
  </w:style>
  <w:style w:type="paragraph" w:styleId="BodyTextIndent3">
    <w:name w:val="Body Text Indent 3"/>
    <w:basedOn w:val="Normal"/>
    <w:link w:val="BodyTextIndent3Char"/>
    <w:uiPriority w:val="99"/>
    <w:semiHidden/>
    <w:unhideWhenUsed/>
    <w:rsid w:val="00CD0CE6"/>
    <w:pPr>
      <w:spacing w:after="120"/>
      <w:ind w:left="360"/>
    </w:pPr>
    <w:rPr>
      <w:szCs w:val="16"/>
    </w:rPr>
  </w:style>
  <w:style w:type="character" w:customStyle="1" w:styleId="BodyTextIndent3Char">
    <w:name w:val="Body Text Indent 3 Char"/>
    <w:basedOn w:val="DefaultParagraphFont"/>
    <w:link w:val="BodyTextIndent3"/>
    <w:uiPriority w:val="99"/>
    <w:semiHidden/>
    <w:rsid w:val="00CD0CE6"/>
    <w:rPr>
      <w:szCs w:val="16"/>
    </w:rPr>
  </w:style>
  <w:style w:type="character" w:styleId="BookTitle">
    <w:name w:val="Book Title"/>
    <w:basedOn w:val="DefaultParagraphFont"/>
    <w:uiPriority w:val="33"/>
    <w:qFormat/>
    <w:rsid w:val="00B921C7"/>
    <w:rPr>
      <w:b/>
      <w:bCs/>
      <w:i/>
      <w:iCs/>
      <w:spacing w:val="5"/>
    </w:rPr>
  </w:style>
  <w:style w:type="paragraph" w:styleId="Caption">
    <w:name w:val="caption"/>
    <w:basedOn w:val="Normal"/>
    <w:next w:val="Normal"/>
    <w:uiPriority w:val="35"/>
    <w:semiHidden/>
    <w:unhideWhenUsed/>
    <w:qFormat/>
    <w:rsid w:val="00B921C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D0CE6"/>
    <w:pPr>
      <w:spacing w:after="0" w:line="240" w:lineRule="auto"/>
      <w:ind w:left="4320"/>
    </w:pPr>
  </w:style>
  <w:style w:type="character" w:customStyle="1" w:styleId="ClosingChar">
    <w:name w:val="Closing Char"/>
    <w:basedOn w:val="DefaultParagraphFont"/>
    <w:link w:val="Closing"/>
    <w:uiPriority w:val="99"/>
    <w:semiHidden/>
    <w:rsid w:val="00CD0CE6"/>
  </w:style>
  <w:style w:type="table" w:styleId="ColorfulGrid">
    <w:name w:val="Colorful Grid"/>
    <w:basedOn w:val="TableNormal"/>
    <w:uiPriority w:val="73"/>
    <w:semiHidden/>
    <w:unhideWhenUsed/>
    <w:rsid w:val="00CD0C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D0C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D0C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D0C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D0C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D0C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D0C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D0CE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D0C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D0CE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D0CE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D0CE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D0CE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D0CE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D0CE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D0CE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D0CE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D0CE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D0CE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D0CE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D0CE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D0CE6"/>
    <w:rPr>
      <w:sz w:val="22"/>
      <w:szCs w:val="16"/>
    </w:rPr>
  </w:style>
  <w:style w:type="paragraph" w:styleId="CommentText">
    <w:name w:val="annotation text"/>
    <w:basedOn w:val="Normal"/>
    <w:link w:val="CommentTextChar"/>
    <w:uiPriority w:val="99"/>
    <w:unhideWhenUsed/>
    <w:rsid w:val="00CD0CE6"/>
    <w:pPr>
      <w:spacing w:line="240" w:lineRule="auto"/>
    </w:pPr>
    <w:rPr>
      <w:szCs w:val="20"/>
    </w:rPr>
  </w:style>
  <w:style w:type="character" w:customStyle="1" w:styleId="CommentTextChar">
    <w:name w:val="Comment Text Char"/>
    <w:basedOn w:val="DefaultParagraphFont"/>
    <w:link w:val="CommentText"/>
    <w:uiPriority w:val="99"/>
    <w:rsid w:val="00CD0CE6"/>
    <w:rPr>
      <w:szCs w:val="20"/>
    </w:rPr>
  </w:style>
  <w:style w:type="paragraph" w:styleId="CommentSubject">
    <w:name w:val="annotation subject"/>
    <w:basedOn w:val="CommentText"/>
    <w:next w:val="CommentText"/>
    <w:link w:val="CommentSubjectChar"/>
    <w:uiPriority w:val="99"/>
    <w:semiHidden/>
    <w:unhideWhenUsed/>
    <w:rsid w:val="00CD0CE6"/>
    <w:rPr>
      <w:b/>
      <w:bCs/>
    </w:rPr>
  </w:style>
  <w:style w:type="character" w:customStyle="1" w:styleId="CommentSubjectChar">
    <w:name w:val="Comment Subject Char"/>
    <w:basedOn w:val="CommentTextChar"/>
    <w:link w:val="CommentSubject"/>
    <w:uiPriority w:val="99"/>
    <w:semiHidden/>
    <w:rsid w:val="00CD0CE6"/>
    <w:rPr>
      <w:b/>
      <w:bCs/>
      <w:szCs w:val="20"/>
    </w:rPr>
  </w:style>
  <w:style w:type="table" w:styleId="DarkList">
    <w:name w:val="Dark List"/>
    <w:basedOn w:val="TableNormal"/>
    <w:uiPriority w:val="70"/>
    <w:semiHidden/>
    <w:unhideWhenUsed/>
    <w:rsid w:val="00CD0CE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D0CE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D0CE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D0CE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D0CE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D0CE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D0CE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CD0CE6"/>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D0CE6"/>
    <w:rPr>
      <w:rFonts w:ascii="Segoe UI" w:hAnsi="Segoe UI" w:cs="Segoe UI"/>
      <w:szCs w:val="16"/>
    </w:rPr>
  </w:style>
  <w:style w:type="paragraph" w:styleId="E-mailSignature">
    <w:name w:val="E-mail Signature"/>
    <w:basedOn w:val="Normal"/>
    <w:link w:val="E-mailSignatureChar"/>
    <w:uiPriority w:val="99"/>
    <w:semiHidden/>
    <w:unhideWhenUsed/>
    <w:rsid w:val="00CD0CE6"/>
    <w:pPr>
      <w:spacing w:after="0" w:line="240" w:lineRule="auto"/>
    </w:pPr>
  </w:style>
  <w:style w:type="character" w:customStyle="1" w:styleId="E-mailSignatureChar">
    <w:name w:val="E-mail Signature Char"/>
    <w:basedOn w:val="DefaultParagraphFont"/>
    <w:link w:val="E-mailSignature"/>
    <w:uiPriority w:val="99"/>
    <w:semiHidden/>
    <w:rsid w:val="00CD0CE6"/>
  </w:style>
  <w:style w:type="character" w:styleId="Emphasis">
    <w:name w:val="Emphasis"/>
    <w:basedOn w:val="DefaultParagraphFont"/>
    <w:uiPriority w:val="20"/>
    <w:qFormat/>
    <w:rsid w:val="00B921C7"/>
    <w:rPr>
      <w:i/>
      <w:iCs/>
      <w:color w:val="auto"/>
    </w:rPr>
  </w:style>
  <w:style w:type="character" w:styleId="EndnoteReference">
    <w:name w:val="endnote reference"/>
    <w:basedOn w:val="DefaultParagraphFont"/>
    <w:uiPriority w:val="99"/>
    <w:semiHidden/>
    <w:unhideWhenUsed/>
    <w:rsid w:val="00CD0CE6"/>
    <w:rPr>
      <w:vertAlign w:val="superscript"/>
    </w:rPr>
  </w:style>
  <w:style w:type="paragraph" w:styleId="EndnoteText">
    <w:name w:val="endnote text"/>
    <w:basedOn w:val="Normal"/>
    <w:link w:val="EndnoteTextChar"/>
    <w:uiPriority w:val="99"/>
    <w:semiHidden/>
    <w:unhideWhenUsed/>
    <w:rsid w:val="00CD0CE6"/>
    <w:pPr>
      <w:spacing w:after="0" w:line="240" w:lineRule="auto"/>
    </w:pPr>
    <w:rPr>
      <w:szCs w:val="20"/>
    </w:rPr>
  </w:style>
  <w:style w:type="character" w:customStyle="1" w:styleId="EndnoteTextChar">
    <w:name w:val="Endnote Text Char"/>
    <w:basedOn w:val="DefaultParagraphFont"/>
    <w:link w:val="EndnoteText"/>
    <w:uiPriority w:val="99"/>
    <w:semiHidden/>
    <w:rsid w:val="00CD0CE6"/>
    <w:rPr>
      <w:szCs w:val="20"/>
    </w:rPr>
  </w:style>
  <w:style w:type="paragraph" w:styleId="EnvelopeAddress">
    <w:name w:val="envelope address"/>
    <w:basedOn w:val="Normal"/>
    <w:uiPriority w:val="99"/>
    <w:semiHidden/>
    <w:unhideWhenUsed/>
    <w:rsid w:val="00CD0CE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0CE6"/>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D0CE6"/>
    <w:rPr>
      <w:color w:val="800080" w:themeColor="followedHyperlink"/>
      <w:u w:val="single"/>
    </w:rPr>
  </w:style>
  <w:style w:type="character" w:styleId="FootnoteReference">
    <w:name w:val="footnote reference"/>
    <w:basedOn w:val="DefaultParagraphFont"/>
    <w:uiPriority w:val="99"/>
    <w:semiHidden/>
    <w:unhideWhenUsed/>
    <w:rsid w:val="00CD0CE6"/>
    <w:rPr>
      <w:vertAlign w:val="superscript"/>
    </w:rPr>
  </w:style>
  <w:style w:type="paragraph" w:styleId="FootnoteText">
    <w:name w:val="footnote text"/>
    <w:basedOn w:val="Normal"/>
    <w:link w:val="FootnoteTextChar"/>
    <w:uiPriority w:val="99"/>
    <w:semiHidden/>
    <w:unhideWhenUsed/>
    <w:rsid w:val="00CD0CE6"/>
    <w:pPr>
      <w:spacing w:after="0" w:line="240" w:lineRule="auto"/>
    </w:pPr>
    <w:rPr>
      <w:szCs w:val="20"/>
    </w:rPr>
  </w:style>
  <w:style w:type="character" w:customStyle="1" w:styleId="FootnoteTextChar">
    <w:name w:val="Footnote Text Char"/>
    <w:basedOn w:val="DefaultParagraphFont"/>
    <w:link w:val="FootnoteText"/>
    <w:uiPriority w:val="99"/>
    <w:semiHidden/>
    <w:rsid w:val="00CD0CE6"/>
    <w:rPr>
      <w:szCs w:val="20"/>
    </w:rPr>
  </w:style>
  <w:style w:type="table" w:styleId="GridTable1Light">
    <w:name w:val="Grid Table 1 Light"/>
    <w:basedOn w:val="TableNormal"/>
    <w:uiPriority w:val="46"/>
    <w:rsid w:val="00CD0C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D0CE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D0CE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D0CE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D0CE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D0CE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D0CE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D0CE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D0CE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D0CE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D0CE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D0CE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D0CE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D0CE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rsid w:val="00B921C7"/>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rsid w:val="00B921C7"/>
    <w:rPr>
      <w:i/>
      <w:iCs/>
    </w:rPr>
  </w:style>
  <w:style w:type="character" w:customStyle="1" w:styleId="Heading5Char">
    <w:name w:val="Heading 5 Char"/>
    <w:basedOn w:val="DefaultParagraphFont"/>
    <w:link w:val="Heading5"/>
    <w:uiPriority w:val="9"/>
    <w:semiHidden/>
    <w:rsid w:val="00B921C7"/>
    <w:rPr>
      <w:color w:val="365F91" w:themeColor="accent1" w:themeShade="BF"/>
    </w:rPr>
  </w:style>
  <w:style w:type="character" w:customStyle="1" w:styleId="Heading6Char">
    <w:name w:val="Heading 6 Char"/>
    <w:basedOn w:val="DefaultParagraphFont"/>
    <w:link w:val="Heading6"/>
    <w:uiPriority w:val="9"/>
    <w:semiHidden/>
    <w:rsid w:val="00B921C7"/>
    <w:rPr>
      <w:color w:val="244061" w:themeColor="accent1" w:themeShade="80"/>
    </w:rPr>
  </w:style>
  <w:style w:type="character" w:customStyle="1" w:styleId="Heading7Char">
    <w:name w:val="Heading 7 Char"/>
    <w:basedOn w:val="DefaultParagraphFont"/>
    <w:link w:val="Heading7"/>
    <w:uiPriority w:val="9"/>
    <w:semiHidden/>
    <w:rsid w:val="00B921C7"/>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B921C7"/>
    <w:rPr>
      <w:color w:val="262626" w:themeColor="text1" w:themeTint="D9"/>
      <w:sz w:val="21"/>
      <w:szCs w:val="21"/>
    </w:rPr>
  </w:style>
  <w:style w:type="character" w:customStyle="1" w:styleId="Heading9Char">
    <w:name w:val="Heading 9 Char"/>
    <w:basedOn w:val="DefaultParagraphFont"/>
    <w:link w:val="Heading9"/>
    <w:uiPriority w:val="9"/>
    <w:semiHidden/>
    <w:rsid w:val="00B921C7"/>
    <w:rPr>
      <w:rFonts w:asciiTheme="majorHAnsi" w:eastAsiaTheme="majorEastAsia" w:hAnsiTheme="majorHAnsi" w:cstheme="majorBidi"/>
      <w:i/>
      <w:iCs/>
      <w:color w:val="262626" w:themeColor="text1" w:themeTint="D9"/>
      <w:sz w:val="21"/>
      <w:szCs w:val="21"/>
    </w:rPr>
  </w:style>
  <w:style w:type="character" w:styleId="HTMLAcronym">
    <w:name w:val="HTML Acronym"/>
    <w:basedOn w:val="DefaultParagraphFont"/>
    <w:uiPriority w:val="99"/>
    <w:semiHidden/>
    <w:unhideWhenUsed/>
    <w:rsid w:val="00CD0CE6"/>
  </w:style>
  <w:style w:type="paragraph" w:styleId="HTMLAddress">
    <w:name w:val="HTML Address"/>
    <w:basedOn w:val="Normal"/>
    <w:link w:val="HTMLAddressChar"/>
    <w:uiPriority w:val="99"/>
    <w:semiHidden/>
    <w:unhideWhenUsed/>
    <w:rsid w:val="00CD0CE6"/>
    <w:pPr>
      <w:spacing w:after="0" w:line="240" w:lineRule="auto"/>
    </w:pPr>
    <w:rPr>
      <w:i/>
      <w:iCs/>
    </w:rPr>
  </w:style>
  <w:style w:type="character" w:customStyle="1" w:styleId="HTMLAddressChar">
    <w:name w:val="HTML Address Char"/>
    <w:basedOn w:val="DefaultParagraphFont"/>
    <w:link w:val="HTMLAddress"/>
    <w:uiPriority w:val="99"/>
    <w:semiHidden/>
    <w:rsid w:val="00CD0CE6"/>
    <w:rPr>
      <w:i/>
      <w:iCs/>
    </w:rPr>
  </w:style>
  <w:style w:type="character" w:styleId="HTMLCite">
    <w:name w:val="HTML Cite"/>
    <w:basedOn w:val="DefaultParagraphFont"/>
    <w:uiPriority w:val="99"/>
    <w:semiHidden/>
    <w:unhideWhenUsed/>
    <w:rsid w:val="00CD0CE6"/>
    <w:rPr>
      <w:i/>
      <w:iCs/>
    </w:rPr>
  </w:style>
  <w:style w:type="character" w:styleId="HTMLCode">
    <w:name w:val="HTML Code"/>
    <w:basedOn w:val="DefaultParagraphFont"/>
    <w:uiPriority w:val="99"/>
    <w:semiHidden/>
    <w:unhideWhenUsed/>
    <w:rsid w:val="00CD0CE6"/>
    <w:rPr>
      <w:rFonts w:ascii="Consolas" w:hAnsi="Consolas"/>
      <w:sz w:val="22"/>
      <w:szCs w:val="20"/>
    </w:rPr>
  </w:style>
  <w:style w:type="character" w:styleId="HTMLDefinition">
    <w:name w:val="HTML Definition"/>
    <w:basedOn w:val="DefaultParagraphFont"/>
    <w:uiPriority w:val="99"/>
    <w:semiHidden/>
    <w:unhideWhenUsed/>
    <w:rsid w:val="00CD0CE6"/>
    <w:rPr>
      <w:i/>
      <w:iCs/>
    </w:rPr>
  </w:style>
  <w:style w:type="character" w:styleId="HTMLKeyboard">
    <w:name w:val="HTML Keyboard"/>
    <w:basedOn w:val="DefaultParagraphFont"/>
    <w:uiPriority w:val="99"/>
    <w:semiHidden/>
    <w:unhideWhenUsed/>
    <w:rsid w:val="00CD0CE6"/>
    <w:rPr>
      <w:rFonts w:ascii="Consolas" w:hAnsi="Consolas"/>
      <w:sz w:val="22"/>
      <w:szCs w:val="20"/>
    </w:rPr>
  </w:style>
  <w:style w:type="paragraph" w:styleId="HTMLPreformatted">
    <w:name w:val="HTML Preformatted"/>
    <w:basedOn w:val="Normal"/>
    <w:link w:val="HTMLPreformattedChar"/>
    <w:uiPriority w:val="99"/>
    <w:semiHidden/>
    <w:unhideWhenUsed/>
    <w:rsid w:val="00CD0CE6"/>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D0CE6"/>
    <w:rPr>
      <w:rFonts w:ascii="Consolas" w:hAnsi="Consolas"/>
      <w:szCs w:val="20"/>
    </w:rPr>
  </w:style>
  <w:style w:type="character" w:styleId="HTMLSample">
    <w:name w:val="HTML Sample"/>
    <w:basedOn w:val="DefaultParagraphFont"/>
    <w:uiPriority w:val="99"/>
    <w:semiHidden/>
    <w:unhideWhenUsed/>
    <w:rsid w:val="00CD0CE6"/>
    <w:rPr>
      <w:rFonts w:ascii="Consolas" w:hAnsi="Consolas"/>
      <w:sz w:val="24"/>
      <w:szCs w:val="24"/>
    </w:rPr>
  </w:style>
  <w:style w:type="character" w:styleId="HTMLTypewriter">
    <w:name w:val="HTML Typewriter"/>
    <w:basedOn w:val="DefaultParagraphFont"/>
    <w:uiPriority w:val="99"/>
    <w:semiHidden/>
    <w:unhideWhenUsed/>
    <w:rsid w:val="00CD0CE6"/>
    <w:rPr>
      <w:rFonts w:ascii="Consolas" w:hAnsi="Consolas"/>
      <w:sz w:val="22"/>
      <w:szCs w:val="20"/>
    </w:rPr>
  </w:style>
  <w:style w:type="character" w:styleId="HTMLVariable">
    <w:name w:val="HTML Variable"/>
    <w:basedOn w:val="DefaultParagraphFont"/>
    <w:uiPriority w:val="99"/>
    <w:semiHidden/>
    <w:unhideWhenUsed/>
    <w:rsid w:val="00CD0CE6"/>
    <w:rPr>
      <w:i/>
      <w:iCs/>
    </w:rPr>
  </w:style>
  <w:style w:type="character" w:styleId="Hyperlink">
    <w:name w:val="Hyperlink"/>
    <w:basedOn w:val="DefaultParagraphFont"/>
    <w:uiPriority w:val="99"/>
    <w:semiHidden/>
    <w:unhideWhenUsed/>
    <w:rsid w:val="00CD0CE6"/>
    <w:rPr>
      <w:color w:val="0000FF" w:themeColor="hyperlink"/>
      <w:u w:val="single"/>
    </w:rPr>
  </w:style>
  <w:style w:type="paragraph" w:styleId="Index1">
    <w:name w:val="index 1"/>
    <w:basedOn w:val="Normal"/>
    <w:next w:val="Normal"/>
    <w:autoRedefine/>
    <w:uiPriority w:val="99"/>
    <w:semiHidden/>
    <w:unhideWhenUsed/>
    <w:rsid w:val="00CD0CE6"/>
    <w:pPr>
      <w:spacing w:after="0" w:line="240" w:lineRule="auto"/>
      <w:ind w:left="220" w:hanging="220"/>
    </w:pPr>
  </w:style>
  <w:style w:type="paragraph" w:styleId="Index2">
    <w:name w:val="index 2"/>
    <w:basedOn w:val="Normal"/>
    <w:next w:val="Normal"/>
    <w:autoRedefine/>
    <w:uiPriority w:val="99"/>
    <w:semiHidden/>
    <w:unhideWhenUsed/>
    <w:rsid w:val="00CD0CE6"/>
    <w:pPr>
      <w:spacing w:after="0" w:line="240" w:lineRule="auto"/>
      <w:ind w:left="440" w:hanging="220"/>
    </w:pPr>
  </w:style>
  <w:style w:type="paragraph" w:styleId="Index3">
    <w:name w:val="index 3"/>
    <w:basedOn w:val="Normal"/>
    <w:next w:val="Normal"/>
    <w:autoRedefine/>
    <w:uiPriority w:val="99"/>
    <w:semiHidden/>
    <w:unhideWhenUsed/>
    <w:rsid w:val="00CD0CE6"/>
    <w:pPr>
      <w:spacing w:after="0" w:line="240" w:lineRule="auto"/>
      <w:ind w:left="660" w:hanging="220"/>
    </w:pPr>
  </w:style>
  <w:style w:type="paragraph" w:styleId="Index4">
    <w:name w:val="index 4"/>
    <w:basedOn w:val="Normal"/>
    <w:next w:val="Normal"/>
    <w:autoRedefine/>
    <w:uiPriority w:val="99"/>
    <w:semiHidden/>
    <w:unhideWhenUsed/>
    <w:rsid w:val="00CD0CE6"/>
    <w:pPr>
      <w:spacing w:after="0" w:line="240" w:lineRule="auto"/>
      <w:ind w:left="880" w:hanging="220"/>
    </w:pPr>
  </w:style>
  <w:style w:type="paragraph" w:styleId="Index5">
    <w:name w:val="index 5"/>
    <w:basedOn w:val="Normal"/>
    <w:next w:val="Normal"/>
    <w:autoRedefine/>
    <w:uiPriority w:val="99"/>
    <w:semiHidden/>
    <w:unhideWhenUsed/>
    <w:rsid w:val="00CD0CE6"/>
    <w:pPr>
      <w:spacing w:after="0" w:line="240" w:lineRule="auto"/>
      <w:ind w:left="1100" w:hanging="220"/>
    </w:pPr>
  </w:style>
  <w:style w:type="paragraph" w:styleId="Index6">
    <w:name w:val="index 6"/>
    <w:basedOn w:val="Normal"/>
    <w:next w:val="Normal"/>
    <w:autoRedefine/>
    <w:uiPriority w:val="99"/>
    <w:semiHidden/>
    <w:unhideWhenUsed/>
    <w:rsid w:val="00CD0CE6"/>
    <w:pPr>
      <w:spacing w:after="0" w:line="240" w:lineRule="auto"/>
      <w:ind w:left="1320" w:hanging="220"/>
    </w:pPr>
  </w:style>
  <w:style w:type="paragraph" w:styleId="Index7">
    <w:name w:val="index 7"/>
    <w:basedOn w:val="Normal"/>
    <w:next w:val="Normal"/>
    <w:autoRedefine/>
    <w:uiPriority w:val="99"/>
    <w:semiHidden/>
    <w:unhideWhenUsed/>
    <w:rsid w:val="00CD0CE6"/>
    <w:pPr>
      <w:spacing w:after="0" w:line="240" w:lineRule="auto"/>
      <w:ind w:left="1540" w:hanging="220"/>
    </w:pPr>
  </w:style>
  <w:style w:type="paragraph" w:styleId="Index8">
    <w:name w:val="index 8"/>
    <w:basedOn w:val="Normal"/>
    <w:next w:val="Normal"/>
    <w:autoRedefine/>
    <w:uiPriority w:val="99"/>
    <w:semiHidden/>
    <w:unhideWhenUsed/>
    <w:rsid w:val="00CD0CE6"/>
    <w:pPr>
      <w:spacing w:after="0" w:line="240" w:lineRule="auto"/>
      <w:ind w:left="1760" w:hanging="220"/>
    </w:pPr>
  </w:style>
  <w:style w:type="paragraph" w:styleId="Index9">
    <w:name w:val="index 9"/>
    <w:basedOn w:val="Normal"/>
    <w:next w:val="Normal"/>
    <w:autoRedefine/>
    <w:uiPriority w:val="99"/>
    <w:semiHidden/>
    <w:unhideWhenUsed/>
    <w:rsid w:val="00CD0CE6"/>
    <w:pPr>
      <w:spacing w:after="0" w:line="240" w:lineRule="auto"/>
      <w:ind w:left="1980" w:hanging="220"/>
    </w:pPr>
  </w:style>
  <w:style w:type="paragraph" w:styleId="IndexHeading">
    <w:name w:val="index heading"/>
    <w:basedOn w:val="Normal"/>
    <w:next w:val="Index1"/>
    <w:uiPriority w:val="99"/>
    <w:semiHidden/>
    <w:unhideWhenUsed/>
    <w:rsid w:val="00CD0CE6"/>
    <w:rPr>
      <w:rFonts w:asciiTheme="majorHAnsi" w:eastAsiaTheme="majorEastAsia" w:hAnsiTheme="majorHAnsi" w:cstheme="majorBidi"/>
      <w:b/>
      <w:bCs/>
    </w:rPr>
  </w:style>
  <w:style w:type="character" w:styleId="IntenseEmphasis">
    <w:name w:val="Intense Emphasis"/>
    <w:basedOn w:val="DefaultParagraphFont"/>
    <w:uiPriority w:val="21"/>
    <w:qFormat/>
    <w:rsid w:val="00B921C7"/>
    <w:rPr>
      <w:i/>
      <w:iCs/>
      <w:color w:val="4F81BD" w:themeColor="accent1"/>
    </w:rPr>
  </w:style>
  <w:style w:type="paragraph" w:styleId="IntenseQuote">
    <w:name w:val="Intense Quote"/>
    <w:basedOn w:val="Normal"/>
    <w:next w:val="Normal"/>
    <w:link w:val="IntenseQuoteChar"/>
    <w:uiPriority w:val="30"/>
    <w:qFormat/>
    <w:rsid w:val="00B921C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21C7"/>
    <w:rPr>
      <w:i/>
      <w:iCs/>
      <w:color w:val="4F81BD" w:themeColor="accent1"/>
    </w:rPr>
  </w:style>
  <w:style w:type="character" w:styleId="IntenseReference">
    <w:name w:val="Intense Reference"/>
    <w:basedOn w:val="DefaultParagraphFont"/>
    <w:uiPriority w:val="32"/>
    <w:qFormat/>
    <w:rsid w:val="00B921C7"/>
    <w:rPr>
      <w:b/>
      <w:bCs/>
      <w:smallCaps/>
      <w:color w:val="4F81BD" w:themeColor="accent1"/>
      <w:spacing w:val="5"/>
    </w:rPr>
  </w:style>
  <w:style w:type="table" w:styleId="LightGrid">
    <w:name w:val="Light Grid"/>
    <w:basedOn w:val="TableNormal"/>
    <w:uiPriority w:val="62"/>
    <w:semiHidden/>
    <w:unhideWhenUsed/>
    <w:rsid w:val="00CD0C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D0CE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D0CE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D0CE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D0CE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D0CE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D0CE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D0CE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D0CE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D0CE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D0CE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D0CE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D0CE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D0CE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D0CE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D0CE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D0CE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D0CE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D0CE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D0CE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D0CE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D0CE6"/>
  </w:style>
  <w:style w:type="paragraph" w:styleId="List">
    <w:name w:val="List"/>
    <w:basedOn w:val="Normal"/>
    <w:uiPriority w:val="99"/>
    <w:semiHidden/>
    <w:unhideWhenUsed/>
    <w:rsid w:val="00CD0CE6"/>
    <w:pPr>
      <w:ind w:left="360" w:hanging="360"/>
      <w:contextualSpacing/>
    </w:pPr>
  </w:style>
  <w:style w:type="paragraph" w:styleId="List2">
    <w:name w:val="List 2"/>
    <w:basedOn w:val="Normal"/>
    <w:uiPriority w:val="99"/>
    <w:semiHidden/>
    <w:unhideWhenUsed/>
    <w:rsid w:val="00CD0CE6"/>
    <w:pPr>
      <w:ind w:left="720" w:hanging="360"/>
      <w:contextualSpacing/>
    </w:pPr>
  </w:style>
  <w:style w:type="paragraph" w:styleId="List3">
    <w:name w:val="List 3"/>
    <w:basedOn w:val="Normal"/>
    <w:uiPriority w:val="99"/>
    <w:semiHidden/>
    <w:unhideWhenUsed/>
    <w:rsid w:val="00CD0CE6"/>
    <w:pPr>
      <w:ind w:left="1080" w:hanging="360"/>
      <w:contextualSpacing/>
    </w:pPr>
  </w:style>
  <w:style w:type="paragraph" w:styleId="List4">
    <w:name w:val="List 4"/>
    <w:basedOn w:val="Normal"/>
    <w:uiPriority w:val="99"/>
    <w:semiHidden/>
    <w:unhideWhenUsed/>
    <w:rsid w:val="00CD0CE6"/>
    <w:pPr>
      <w:ind w:left="1440" w:hanging="360"/>
      <w:contextualSpacing/>
    </w:pPr>
  </w:style>
  <w:style w:type="paragraph" w:styleId="List5">
    <w:name w:val="List 5"/>
    <w:basedOn w:val="Normal"/>
    <w:uiPriority w:val="99"/>
    <w:semiHidden/>
    <w:unhideWhenUsed/>
    <w:rsid w:val="00CD0CE6"/>
    <w:pPr>
      <w:ind w:left="1800" w:hanging="360"/>
      <w:contextualSpacing/>
    </w:pPr>
  </w:style>
  <w:style w:type="paragraph" w:styleId="ListBullet">
    <w:name w:val="List Bullet"/>
    <w:basedOn w:val="Normal"/>
    <w:uiPriority w:val="99"/>
    <w:semiHidden/>
    <w:unhideWhenUsed/>
    <w:rsid w:val="00CD0CE6"/>
    <w:pPr>
      <w:numPr>
        <w:numId w:val="1"/>
      </w:numPr>
      <w:contextualSpacing/>
    </w:pPr>
  </w:style>
  <w:style w:type="paragraph" w:styleId="ListBullet2">
    <w:name w:val="List Bullet 2"/>
    <w:basedOn w:val="Normal"/>
    <w:uiPriority w:val="99"/>
    <w:semiHidden/>
    <w:unhideWhenUsed/>
    <w:rsid w:val="00CD0CE6"/>
    <w:pPr>
      <w:numPr>
        <w:numId w:val="2"/>
      </w:numPr>
      <w:contextualSpacing/>
    </w:pPr>
  </w:style>
  <w:style w:type="paragraph" w:styleId="ListBullet3">
    <w:name w:val="List Bullet 3"/>
    <w:basedOn w:val="Normal"/>
    <w:uiPriority w:val="99"/>
    <w:semiHidden/>
    <w:unhideWhenUsed/>
    <w:rsid w:val="00CD0CE6"/>
    <w:pPr>
      <w:numPr>
        <w:numId w:val="3"/>
      </w:numPr>
      <w:contextualSpacing/>
    </w:pPr>
  </w:style>
  <w:style w:type="paragraph" w:styleId="ListBullet4">
    <w:name w:val="List Bullet 4"/>
    <w:basedOn w:val="Normal"/>
    <w:uiPriority w:val="99"/>
    <w:semiHidden/>
    <w:unhideWhenUsed/>
    <w:rsid w:val="00CD0CE6"/>
    <w:pPr>
      <w:numPr>
        <w:numId w:val="4"/>
      </w:numPr>
      <w:contextualSpacing/>
    </w:pPr>
  </w:style>
  <w:style w:type="paragraph" w:styleId="ListBullet5">
    <w:name w:val="List Bullet 5"/>
    <w:basedOn w:val="Normal"/>
    <w:uiPriority w:val="99"/>
    <w:semiHidden/>
    <w:unhideWhenUsed/>
    <w:rsid w:val="00CD0CE6"/>
    <w:pPr>
      <w:numPr>
        <w:numId w:val="5"/>
      </w:numPr>
      <w:contextualSpacing/>
    </w:pPr>
  </w:style>
  <w:style w:type="paragraph" w:styleId="ListContinue">
    <w:name w:val="List Continue"/>
    <w:basedOn w:val="Normal"/>
    <w:uiPriority w:val="99"/>
    <w:semiHidden/>
    <w:unhideWhenUsed/>
    <w:rsid w:val="00CD0CE6"/>
    <w:pPr>
      <w:spacing w:after="120"/>
      <w:ind w:left="360"/>
      <w:contextualSpacing/>
    </w:pPr>
  </w:style>
  <w:style w:type="paragraph" w:styleId="ListContinue2">
    <w:name w:val="List Continue 2"/>
    <w:basedOn w:val="Normal"/>
    <w:uiPriority w:val="99"/>
    <w:semiHidden/>
    <w:unhideWhenUsed/>
    <w:rsid w:val="00CD0CE6"/>
    <w:pPr>
      <w:spacing w:after="120"/>
      <w:ind w:left="720"/>
      <w:contextualSpacing/>
    </w:pPr>
  </w:style>
  <w:style w:type="paragraph" w:styleId="ListContinue3">
    <w:name w:val="List Continue 3"/>
    <w:basedOn w:val="Normal"/>
    <w:uiPriority w:val="99"/>
    <w:semiHidden/>
    <w:unhideWhenUsed/>
    <w:rsid w:val="00CD0CE6"/>
    <w:pPr>
      <w:spacing w:after="120"/>
      <w:ind w:left="1080"/>
      <w:contextualSpacing/>
    </w:pPr>
  </w:style>
  <w:style w:type="paragraph" w:styleId="ListContinue4">
    <w:name w:val="List Continue 4"/>
    <w:basedOn w:val="Normal"/>
    <w:uiPriority w:val="99"/>
    <w:semiHidden/>
    <w:unhideWhenUsed/>
    <w:rsid w:val="00CD0CE6"/>
    <w:pPr>
      <w:spacing w:after="120"/>
      <w:ind w:left="1440"/>
      <w:contextualSpacing/>
    </w:pPr>
  </w:style>
  <w:style w:type="paragraph" w:styleId="ListContinue5">
    <w:name w:val="List Continue 5"/>
    <w:basedOn w:val="Normal"/>
    <w:uiPriority w:val="99"/>
    <w:semiHidden/>
    <w:unhideWhenUsed/>
    <w:rsid w:val="00CD0CE6"/>
    <w:pPr>
      <w:spacing w:after="120"/>
      <w:ind w:left="1800"/>
      <w:contextualSpacing/>
    </w:pPr>
  </w:style>
  <w:style w:type="paragraph" w:styleId="ListNumber">
    <w:name w:val="List Number"/>
    <w:basedOn w:val="Normal"/>
    <w:uiPriority w:val="99"/>
    <w:semiHidden/>
    <w:unhideWhenUsed/>
    <w:rsid w:val="00CD0CE6"/>
    <w:pPr>
      <w:numPr>
        <w:numId w:val="6"/>
      </w:numPr>
      <w:contextualSpacing/>
    </w:pPr>
  </w:style>
  <w:style w:type="paragraph" w:styleId="ListNumber2">
    <w:name w:val="List Number 2"/>
    <w:basedOn w:val="Normal"/>
    <w:uiPriority w:val="99"/>
    <w:semiHidden/>
    <w:unhideWhenUsed/>
    <w:rsid w:val="00CD0CE6"/>
    <w:pPr>
      <w:numPr>
        <w:numId w:val="7"/>
      </w:numPr>
      <w:contextualSpacing/>
    </w:pPr>
  </w:style>
  <w:style w:type="paragraph" w:styleId="ListNumber3">
    <w:name w:val="List Number 3"/>
    <w:basedOn w:val="Normal"/>
    <w:uiPriority w:val="99"/>
    <w:semiHidden/>
    <w:unhideWhenUsed/>
    <w:rsid w:val="00CD0CE6"/>
    <w:pPr>
      <w:numPr>
        <w:numId w:val="8"/>
      </w:numPr>
      <w:contextualSpacing/>
    </w:pPr>
  </w:style>
  <w:style w:type="paragraph" w:styleId="ListNumber4">
    <w:name w:val="List Number 4"/>
    <w:basedOn w:val="Normal"/>
    <w:uiPriority w:val="99"/>
    <w:semiHidden/>
    <w:unhideWhenUsed/>
    <w:rsid w:val="00CD0CE6"/>
    <w:pPr>
      <w:numPr>
        <w:numId w:val="9"/>
      </w:numPr>
      <w:contextualSpacing/>
    </w:pPr>
  </w:style>
  <w:style w:type="paragraph" w:styleId="ListNumber5">
    <w:name w:val="List Number 5"/>
    <w:basedOn w:val="Normal"/>
    <w:uiPriority w:val="99"/>
    <w:semiHidden/>
    <w:unhideWhenUsed/>
    <w:rsid w:val="00CD0CE6"/>
    <w:pPr>
      <w:numPr>
        <w:numId w:val="10"/>
      </w:numPr>
      <w:contextualSpacing/>
    </w:pPr>
  </w:style>
  <w:style w:type="paragraph" w:styleId="ListParagraph">
    <w:name w:val="List Paragraph"/>
    <w:basedOn w:val="Normal"/>
    <w:uiPriority w:val="34"/>
    <w:qFormat/>
    <w:rsid w:val="00CD0CE6"/>
    <w:pPr>
      <w:ind w:left="720"/>
      <w:contextualSpacing/>
    </w:pPr>
  </w:style>
  <w:style w:type="table" w:styleId="ListTable1Light">
    <w:name w:val="List Table 1 Light"/>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D0CE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D0CE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D0CE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D0CE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D0CE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D0CE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D0CE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D0C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D0CE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D0CE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D0CE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D0CE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D0CE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D0CE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D0CE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D0CE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D0CE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D0CE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D0CE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D0C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D0CE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D0CE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D0CE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D0CE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D0CE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D0CE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D0CE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D0CE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D0CE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D0CE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D0CE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D0CE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D0CE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D0CE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D0CE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D0C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D0CE6"/>
    <w:rPr>
      <w:rFonts w:ascii="Consolas" w:hAnsi="Consolas"/>
      <w:szCs w:val="20"/>
    </w:rPr>
  </w:style>
  <w:style w:type="table" w:styleId="MediumGrid1">
    <w:name w:val="Medium Grid 1"/>
    <w:basedOn w:val="TableNormal"/>
    <w:uiPriority w:val="67"/>
    <w:semiHidden/>
    <w:unhideWhenUsed/>
    <w:rsid w:val="00CD0CE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D0CE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D0CE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D0CE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D0CE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D0CE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D0CE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D0C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D0C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D0C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D0C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D0C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D0C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D0CE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D0CE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D0CE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D0CE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D0CE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D0CE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D0CE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D0CE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D0CE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D0CE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D0CE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D0CE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D0CE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D0CE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D0CE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D0CE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D0C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D0C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D0C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D0C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D0C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D0C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D0CE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0CE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0CE6"/>
    <w:rPr>
      <w:rFonts w:asciiTheme="majorHAnsi" w:eastAsiaTheme="majorEastAsia" w:hAnsiTheme="majorHAnsi" w:cstheme="majorBidi"/>
      <w:sz w:val="24"/>
      <w:szCs w:val="24"/>
      <w:shd w:val="pct20" w:color="auto" w:fill="auto"/>
    </w:rPr>
  </w:style>
  <w:style w:type="paragraph" w:styleId="NoSpacing">
    <w:name w:val="No Spacing"/>
    <w:uiPriority w:val="1"/>
    <w:qFormat/>
    <w:rsid w:val="00B921C7"/>
    <w:pPr>
      <w:spacing w:after="0" w:line="240" w:lineRule="auto"/>
    </w:pPr>
  </w:style>
  <w:style w:type="paragraph" w:styleId="NormalWeb">
    <w:name w:val="Normal (Web)"/>
    <w:basedOn w:val="Normal"/>
    <w:uiPriority w:val="99"/>
    <w:semiHidden/>
    <w:unhideWhenUsed/>
    <w:rsid w:val="00CD0CE6"/>
    <w:rPr>
      <w:rFonts w:ascii="Times New Roman" w:hAnsi="Times New Roman"/>
      <w:sz w:val="24"/>
      <w:szCs w:val="24"/>
    </w:rPr>
  </w:style>
  <w:style w:type="paragraph" w:styleId="NormalIndent">
    <w:name w:val="Normal Indent"/>
    <w:basedOn w:val="Normal"/>
    <w:uiPriority w:val="99"/>
    <w:semiHidden/>
    <w:unhideWhenUsed/>
    <w:rsid w:val="00CD0CE6"/>
    <w:pPr>
      <w:ind w:left="720"/>
    </w:pPr>
  </w:style>
  <w:style w:type="paragraph" w:styleId="NoteHeading">
    <w:name w:val="Note Heading"/>
    <w:basedOn w:val="Normal"/>
    <w:next w:val="Normal"/>
    <w:link w:val="NoteHeadingChar"/>
    <w:uiPriority w:val="99"/>
    <w:semiHidden/>
    <w:unhideWhenUsed/>
    <w:rsid w:val="00CD0CE6"/>
    <w:pPr>
      <w:spacing w:after="0" w:line="240" w:lineRule="auto"/>
    </w:pPr>
  </w:style>
  <w:style w:type="character" w:customStyle="1" w:styleId="NoteHeadingChar">
    <w:name w:val="Note Heading Char"/>
    <w:basedOn w:val="DefaultParagraphFont"/>
    <w:link w:val="NoteHeading"/>
    <w:uiPriority w:val="99"/>
    <w:semiHidden/>
    <w:rsid w:val="00CD0CE6"/>
  </w:style>
  <w:style w:type="character" w:styleId="PageNumber">
    <w:name w:val="page number"/>
    <w:basedOn w:val="DefaultParagraphFont"/>
    <w:uiPriority w:val="99"/>
    <w:semiHidden/>
    <w:unhideWhenUsed/>
    <w:rsid w:val="00CD0CE6"/>
  </w:style>
  <w:style w:type="table" w:styleId="PlainTable1">
    <w:name w:val="Plain Table 1"/>
    <w:basedOn w:val="TableNormal"/>
    <w:uiPriority w:val="41"/>
    <w:rsid w:val="00CD0C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D0C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D0C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D0C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D0C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D0CE6"/>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D0CE6"/>
    <w:rPr>
      <w:rFonts w:ascii="Consolas" w:hAnsi="Consolas"/>
      <w:szCs w:val="21"/>
    </w:rPr>
  </w:style>
  <w:style w:type="paragraph" w:styleId="Quote">
    <w:name w:val="Quote"/>
    <w:basedOn w:val="Normal"/>
    <w:next w:val="Normal"/>
    <w:link w:val="QuoteChar"/>
    <w:uiPriority w:val="29"/>
    <w:qFormat/>
    <w:rsid w:val="00B921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921C7"/>
    <w:rPr>
      <w:i/>
      <w:iCs/>
      <w:color w:val="404040" w:themeColor="text1" w:themeTint="BF"/>
    </w:rPr>
  </w:style>
  <w:style w:type="paragraph" w:styleId="Salutation">
    <w:name w:val="Salutation"/>
    <w:basedOn w:val="Normal"/>
    <w:next w:val="Normal"/>
    <w:link w:val="SalutationChar"/>
    <w:uiPriority w:val="99"/>
    <w:semiHidden/>
    <w:unhideWhenUsed/>
    <w:rsid w:val="00CD0CE6"/>
  </w:style>
  <w:style w:type="character" w:customStyle="1" w:styleId="SalutationChar">
    <w:name w:val="Salutation Char"/>
    <w:basedOn w:val="DefaultParagraphFont"/>
    <w:link w:val="Salutation"/>
    <w:uiPriority w:val="99"/>
    <w:semiHidden/>
    <w:rsid w:val="00CD0CE6"/>
  </w:style>
  <w:style w:type="paragraph" w:styleId="Signature">
    <w:name w:val="Signature"/>
    <w:basedOn w:val="Normal"/>
    <w:link w:val="SignatureChar"/>
    <w:uiPriority w:val="99"/>
    <w:semiHidden/>
    <w:unhideWhenUsed/>
    <w:rsid w:val="00CD0CE6"/>
    <w:pPr>
      <w:spacing w:after="0" w:line="240" w:lineRule="auto"/>
      <w:ind w:left="4320"/>
    </w:pPr>
  </w:style>
  <w:style w:type="character" w:customStyle="1" w:styleId="SignatureChar">
    <w:name w:val="Signature Char"/>
    <w:basedOn w:val="DefaultParagraphFont"/>
    <w:link w:val="Signature"/>
    <w:uiPriority w:val="99"/>
    <w:semiHidden/>
    <w:rsid w:val="00CD0CE6"/>
  </w:style>
  <w:style w:type="paragraph" w:styleId="Subtitle">
    <w:name w:val="Subtitle"/>
    <w:basedOn w:val="Normal"/>
    <w:next w:val="Normal"/>
    <w:link w:val="SubtitleChar"/>
    <w:uiPriority w:val="11"/>
    <w:qFormat/>
    <w:rsid w:val="00B921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921C7"/>
    <w:rPr>
      <w:color w:val="5A5A5A" w:themeColor="text1" w:themeTint="A5"/>
      <w:spacing w:val="15"/>
    </w:rPr>
  </w:style>
  <w:style w:type="character" w:styleId="SubtleEmphasis">
    <w:name w:val="Subtle Emphasis"/>
    <w:basedOn w:val="DefaultParagraphFont"/>
    <w:uiPriority w:val="19"/>
    <w:qFormat/>
    <w:rsid w:val="00B921C7"/>
    <w:rPr>
      <w:i/>
      <w:iCs/>
      <w:color w:val="404040" w:themeColor="text1" w:themeTint="BF"/>
    </w:rPr>
  </w:style>
  <w:style w:type="character" w:styleId="SubtleReference">
    <w:name w:val="Subtle Reference"/>
    <w:basedOn w:val="DefaultParagraphFont"/>
    <w:uiPriority w:val="31"/>
    <w:qFormat/>
    <w:rsid w:val="00B921C7"/>
    <w:rPr>
      <w:smallCaps/>
      <w:color w:val="404040" w:themeColor="text1" w:themeTint="BF"/>
    </w:rPr>
  </w:style>
  <w:style w:type="table" w:styleId="Table3Deffects1">
    <w:name w:val="Table 3D effects 1"/>
    <w:basedOn w:val="TableNormal"/>
    <w:uiPriority w:val="99"/>
    <w:semiHidden/>
    <w:unhideWhenUsed/>
    <w:rsid w:val="00CD0C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D0C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D0C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D0C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D0C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D0C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D0C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D0C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D0C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D0C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D0C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D0C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D0C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D0C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D0C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D0C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D0C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D0C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D0C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D0C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D0C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D0C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D0C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D0C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D0C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D0CE6"/>
    <w:pPr>
      <w:spacing w:after="0"/>
      <w:ind w:left="220" w:hanging="220"/>
    </w:pPr>
  </w:style>
  <w:style w:type="paragraph" w:styleId="TableofFigures">
    <w:name w:val="table of figures"/>
    <w:basedOn w:val="Normal"/>
    <w:next w:val="Normal"/>
    <w:uiPriority w:val="99"/>
    <w:semiHidden/>
    <w:unhideWhenUsed/>
    <w:rsid w:val="00CD0CE6"/>
    <w:pPr>
      <w:spacing w:after="0"/>
    </w:pPr>
  </w:style>
  <w:style w:type="table" w:styleId="TableProfessional">
    <w:name w:val="Table Professional"/>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D0C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D0C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D0C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D0C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D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D0C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D0C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D0C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D0C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D0CE6"/>
    <w:pPr>
      <w:spacing w:after="100"/>
    </w:pPr>
  </w:style>
  <w:style w:type="paragraph" w:styleId="TOC2">
    <w:name w:val="toc 2"/>
    <w:basedOn w:val="Normal"/>
    <w:next w:val="Normal"/>
    <w:autoRedefine/>
    <w:uiPriority w:val="39"/>
    <w:semiHidden/>
    <w:unhideWhenUsed/>
    <w:rsid w:val="00CD0CE6"/>
    <w:pPr>
      <w:spacing w:after="100"/>
      <w:ind w:left="220"/>
    </w:pPr>
  </w:style>
  <w:style w:type="paragraph" w:styleId="TOC3">
    <w:name w:val="toc 3"/>
    <w:basedOn w:val="Normal"/>
    <w:next w:val="Normal"/>
    <w:autoRedefine/>
    <w:uiPriority w:val="39"/>
    <w:semiHidden/>
    <w:unhideWhenUsed/>
    <w:rsid w:val="00CD0CE6"/>
    <w:pPr>
      <w:spacing w:after="100"/>
      <w:ind w:left="440"/>
    </w:pPr>
  </w:style>
  <w:style w:type="paragraph" w:styleId="TOC4">
    <w:name w:val="toc 4"/>
    <w:basedOn w:val="Normal"/>
    <w:next w:val="Normal"/>
    <w:autoRedefine/>
    <w:uiPriority w:val="39"/>
    <w:semiHidden/>
    <w:unhideWhenUsed/>
    <w:rsid w:val="00CD0CE6"/>
    <w:pPr>
      <w:spacing w:after="100"/>
      <w:ind w:left="660"/>
    </w:pPr>
  </w:style>
  <w:style w:type="paragraph" w:styleId="TOC5">
    <w:name w:val="toc 5"/>
    <w:basedOn w:val="Normal"/>
    <w:next w:val="Normal"/>
    <w:autoRedefine/>
    <w:uiPriority w:val="39"/>
    <w:semiHidden/>
    <w:unhideWhenUsed/>
    <w:rsid w:val="00CD0CE6"/>
    <w:pPr>
      <w:spacing w:after="100"/>
      <w:ind w:left="880"/>
    </w:pPr>
  </w:style>
  <w:style w:type="paragraph" w:styleId="TOC6">
    <w:name w:val="toc 6"/>
    <w:basedOn w:val="Normal"/>
    <w:next w:val="Normal"/>
    <w:autoRedefine/>
    <w:uiPriority w:val="39"/>
    <w:semiHidden/>
    <w:unhideWhenUsed/>
    <w:rsid w:val="00CD0CE6"/>
    <w:pPr>
      <w:spacing w:after="100"/>
      <w:ind w:left="1100"/>
    </w:pPr>
  </w:style>
  <w:style w:type="paragraph" w:styleId="TOC7">
    <w:name w:val="toc 7"/>
    <w:basedOn w:val="Normal"/>
    <w:next w:val="Normal"/>
    <w:autoRedefine/>
    <w:uiPriority w:val="39"/>
    <w:semiHidden/>
    <w:unhideWhenUsed/>
    <w:rsid w:val="00CD0CE6"/>
    <w:pPr>
      <w:spacing w:after="100"/>
      <w:ind w:left="1320"/>
    </w:pPr>
  </w:style>
  <w:style w:type="paragraph" w:styleId="TOC8">
    <w:name w:val="toc 8"/>
    <w:basedOn w:val="Normal"/>
    <w:next w:val="Normal"/>
    <w:autoRedefine/>
    <w:uiPriority w:val="39"/>
    <w:semiHidden/>
    <w:unhideWhenUsed/>
    <w:rsid w:val="00CD0CE6"/>
    <w:pPr>
      <w:spacing w:after="100"/>
      <w:ind w:left="1540"/>
    </w:pPr>
  </w:style>
  <w:style w:type="paragraph" w:styleId="TOC9">
    <w:name w:val="toc 9"/>
    <w:basedOn w:val="Normal"/>
    <w:next w:val="Normal"/>
    <w:autoRedefine/>
    <w:uiPriority w:val="39"/>
    <w:semiHidden/>
    <w:unhideWhenUsed/>
    <w:rsid w:val="00CD0CE6"/>
    <w:pPr>
      <w:spacing w:after="100"/>
      <w:ind w:left="1760"/>
    </w:pPr>
  </w:style>
  <w:style w:type="paragraph" w:styleId="TOCHeading">
    <w:name w:val="TOC Heading"/>
    <w:basedOn w:val="Heading1"/>
    <w:next w:val="Normal"/>
    <w:uiPriority w:val="39"/>
    <w:semiHidden/>
    <w:unhideWhenUsed/>
    <w:qFormat/>
    <w:rsid w:val="00B921C7"/>
    <w:pPr>
      <w:outlineLvl w:val="9"/>
    </w:pPr>
  </w:style>
  <w:style w:type="character" w:customStyle="1" w:styleId="Heading2Char">
    <w:name w:val="Heading 2 Char"/>
    <w:basedOn w:val="DefaultParagraphFont"/>
    <w:link w:val="Heading2"/>
    <w:uiPriority w:val="9"/>
    <w:rsid w:val="00B921C7"/>
    <w:rPr>
      <w:rFonts w:asciiTheme="majorHAnsi" w:eastAsiaTheme="majorEastAsia" w:hAnsiTheme="majorHAnsi" w:cstheme="majorBidi"/>
      <w:color w:val="365F91" w:themeColor="accent1" w:themeShade="BF"/>
      <w:sz w:val="28"/>
      <w:szCs w:val="28"/>
    </w:rPr>
  </w:style>
  <w:style w:type="character" w:customStyle="1" w:styleId="TitleChar">
    <w:name w:val="Title Char"/>
    <w:basedOn w:val="DefaultParagraphFont"/>
    <w:link w:val="Title"/>
    <w:uiPriority w:val="10"/>
    <w:rsid w:val="00B921C7"/>
    <w:rPr>
      <w:rFonts w:asciiTheme="majorHAnsi" w:eastAsiaTheme="majorEastAsia" w:hAnsiTheme="majorHAnsi" w:cstheme="majorBidi"/>
      <w:spacing w:val="-10"/>
      <w:sz w:val="56"/>
      <w:szCs w:val="56"/>
    </w:rPr>
  </w:style>
  <w:style w:type="paragraph" w:styleId="Revision">
    <w:name w:val="Revision"/>
    <w:hidden/>
    <w:uiPriority w:val="99"/>
    <w:semiHidden/>
    <w:rsid w:val="004A1FDB"/>
    <w:pPr>
      <w:spacing w:after="0" w:line="240" w:lineRule="auto"/>
    </w:pPr>
  </w:style>
  <w:style w:type="table" w:customStyle="1" w:styleId="PlainTable41">
    <w:name w:val="Plain Table 41"/>
    <w:basedOn w:val="TableNormal"/>
    <w:next w:val="PlainTable4"/>
    <w:uiPriority w:val="44"/>
    <w:rsid w:val="00074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8646">
      <w:bodyDiv w:val="1"/>
      <w:marLeft w:val="0"/>
      <w:marRight w:val="0"/>
      <w:marTop w:val="0"/>
      <w:marBottom w:val="0"/>
      <w:divBdr>
        <w:top w:val="none" w:sz="0" w:space="0" w:color="auto"/>
        <w:left w:val="none" w:sz="0" w:space="0" w:color="auto"/>
        <w:bottom w:val="none" w:sz="0" w:space="0" w:color="auto"/>
        <w:right w:val="none" w:sz="0" w:space="0" w:color="auto"/>
      </w:divBdr>
      <w:divsChild>
        <w:div w:id="141427942">
          <w:marLeft w:val="0"/>
          <w:marRight w:val="0"/>
          <w:marTop w:val="0"/>
          <w:marBottom w:val="0"/>
          <w:divBdr>
            <w:top w:val="none" w:sz="0" w:space="0" w:color="auto"/>
            <w:left w:val="none" w:sz="0" w:space="0" w:color="auto"/>
            <w:bottom w:val="none" w:sz="0" w:space="0" w:color="auto"/>
            <w:right w:val="none" w:sz="0" w:space="0" w:color="auto"/>
          </w:divBdr>
        </w:div>
        <w:div w:id="1871646417">
          <w:marLeft w:val="0"/>
          <w:marRight w:val="0"/>
          <w:marTop w:val="0"/>
          <w:marBottom w:val="0"/>
          <w:divBdr>
            <w:top w:val="none" w:sz="0" w:space="0" w:color="auto"/>
            <w:left w:val="none" w:sz="0" w:space="0" w:color="auto"/>
            <w:bottom w:val="none" w:sz="0" w:space="0" w:color="auto"/>
            <w:right w:val="none" w:sz="0" w:space="0" w:color="auto"/>
          </w:divBdr>
        </w:div>
      </w:divsChild>
    </w:div>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00241">
      <w:bodyDiv w:val="1"/>
      <w:marLeft w:val="0"/>
      <w:marRight w:val="0"/>
      <w:marTop w:val="0"/>
      <w:marBottom w:val="0"/>
      <w:divBdr>
        <w:top w:val="none" w:sz="0" w:space="0" w:color="auto"/>
        <w:left w:val="none" w:sz="0" w:space="0" w:color="auto"/>
        <w:bottom w:val="none" w:sz="0" w:space="0" w:color="auto"/>
        <w:right w:val="none" w:sz="0" w:space="0" w:color="auto"/>
      </w:divBdr>
    </w:div>
    <w:div w:id="326135482">
      <w:bodyDiv w:val="1"/>
      <w:marLeft w:val="0"/>
      <w:marRight w:val="0"/>
      <w:marTop w:val="0"/>
      <w:marBottom w:val="0"/>
      <w:divBdr>
        <w:top w:val="none" w:sz="0" w:space="0" w:color="auto"/>
        <w:left w:val="none" w:sz="0" w:space="0" w:color="auto"/>
        <w:bottom w:val="none" w:sz="0" w:space="0" w:color="auto"/>
        <w:right w:val="none" w:sz="0" w:space="0" w:color="auto"/>
      </w:divBdr>
    </w:div>
    <w:div w:id="419911421">
      <w:bodyDiv w:val="1"/>
      <w:marLeft w:val="0"/>
      <w:marRight w:val="0"/>
      <w:marTop w:val="0"/>
      <w:marBottom w:val="0"/>
      <w:divBdr>
        <w:top w:val="none" w:sz="0" w:space="0" w:color="auto"/>
        <w:left w:val="none" w:sz="0" w:space="0" w:color="auto"/>
        <w:bottom w:val="none" w:sz="0" w:space="0" w:color="auto"/>
        <w:right w:val="none" w:sz="0" w:space="0" w:color="auto"/>
      </w:divBdr>
    </w:div>
    <w:div w:id="467206878">
      <w:bodyDiv w:val="1"/>
      <w:marLeft w:val="0"/>
      <w:marRight w:val="0"/>
      <w:marTop w:val="0"/>
      <w:marBottom w:val="0"/>
      <w:divBdr>
        <w:top w:val="none" w:sz="0" w:space="0" w:color="auto"/>
        <w:left w:val="none" w:sz="0" w:space="0" w:color="auto"/>
        <w:bottom w:val="none" w:sz="0" w:space="0" w:color="auto"/>
        <w:right w:val="none" w:sz="0" w:space="0" w:color="auto"/>
      </w:divBdr>
    </w:div>
    <w:div w:id="578754346">
      <w:bodyDiv w:val="1"/>
      <w:marLeft w:val="0"/>
      <w:marRight w:val="0"/>
      <w:marTop w:val="0"/>
      <w:marBottom w:val="0"/>
      <w:divBdr>
        <w:top w:val="none" w:sz="0" w:space="0" w:color="auto"/>
        <w:left w:val="none" w:sz="0" w:space="0" w:color="auto"/>
        <w:bottom w:val="none" w:sz="0" w:space="0" w:color="auto"/>
        <w:right w:val="none" w:sz="0" w:space="0" w:color="auto"/>
      </w:divBdr>
    </w:div>
    <w:div w:id="591861356">
      <w:bodyDiv w:val="1"/>
      <w:marLeft w:val="0"/>
      <w:marRight w:val="0"/>
      <w:marTop w:val="0"/>
      <w:marBottom w:val="0"/>
      <w:divBdr>
        <w:top w:val="none" w:sz="0" w:space="0" w:color="auto"/>
        <w:left w:val="none" w:sz="0" w:space="0" w:color="auto"/>
        <w:bottom w:val="none" w:sz="0" w:space="0" w:color="auto"/>
        <w:right w:val="none" w:sz="0" w:space="0" w:color="auto"/>
      </w:divBdr>
    </w:div>
    <w:div w:id="672731233">
      <w:bodyDiv w:val="1"/>
      <w:marLeft w:val="0"/>
      <w:marRight w:val="0"/>
      <w:marTop w:val="0"/>
      <w:marBottom w:val="0"/>
      <w:divBdr>
        <w:top w:val="none" w:sz="0" w:space="0" w:color="auto"/>
        <w:left w:val="none" w:sz="0" w:space="0" w:color="auto"/>
        <w:bottom w:val="none" w:sz="0" w:space="0" w:color="auto"/>
        <w:right w:val="none" w:sz="0" w:space="0" w:color="auto"/>
      </w:divBdr>
    </w:div>
    <w:div w:id="887913994">
      <w:bodyDiv w:val="1"/>
      <w:marLeft w:val="0"/>
      <w:marRight w:val="0"/>
      <w:marTop w:val="0"/>
      <w:marBottom w:val="0"/>
      <w:divBdr>
        <w:top w:val="none" w:sz="0" w:space="0" w:color="auto"/>
        <w:left w:val="none" w:sz="0" w:space="0" w:color="auto"/>
        <w:bottom w:val="none" w:sz="0" w:space="0" w:color="auto"/>
        <w:right w:val="none" w:sz="0" w:space="0" w:color="auto"/>
      </w:divBdr>
    </w:div>
    <w:div w:id="999691917">
      <w:bodyDiv w:val="1"/>
      <w:marLeft w:val="0"/>
      <w:marRight w:val="0"/>
      <w:marTop w:val="0"/>
      <w:marBottom w:val="0"/>
      <w:divBdr>
        <w:top w:val="none" w:sz="0" w:space="0" w:color="auto"/>
        <w:left w:val="none" w:sz="0" w:space="0" w:color="auto"/>
        <w:bottom w:val="none" w:sz="0" w:space="0" w:color="auto"/>
        <w:right w:val="none" w:sz="0" w:space="0" w:color="auto"/>
      </w:divBdr>
    </w:div>
    <w:div w:id="1019044566">
      <w:bodyDiv w:val="1"/>
      <w:marLeft w:val="0"/>
      <w:marRight w:val="0"/>
      <w:marTop w:val="0"/>
      <w:marBottom w:val="0"/>
      <w:divBdr>
        <w:top w:val="none" w:sz="0" w:space="0" w:color="auto"/>
        <w:left w:val="none" w:sz="0" w:space="0" w:color="auto"/>
        <w:bottom w:val="none" w:sz="0" w:space="0" w:color="auto"/>
        <w:right w:val="none" w:sz="0" w:space="0" w:color="auto"/>
      </w:divBdr>
    </w:div>
    <w:div w:id="1054503167">
      <w:bodyDiv w:val="1"/>
      <w:marLeft w:val="0"/>
      <w:marRight w:val="0"/>
      <w:marTop w:val="0"/>
      <w:marBottom w:val="0"/>
      <w:divBdr>
        <w:top w:val="none" w:sz="0" w:space="0" w:color="auto"/>
        <w:left w:val="none" w:sz="0" w:space="0" w:color="auto"/>
        <w:bottom w:val="none" w:sz="0" w:space="0" w:color="auto"/>
        <w:right w:val="none" w:sz="0" w:space="0" w:color="auto"/>
      </w:divBdr>
    </w:div>
    <w:div w:id="1079712993">
      <w:bodyDiv w:val="1"/>
      <w:marLeft w:val="0"/>
      <w:marRight w:val="0"/>
      <w:marTop w:val="0"/>
      <w:marBottom w:val="0"/>
      <w:divBdr>
        <w:top w:val="none" w:sz="0" w:space="0" w:color="auto"/>
        <w:left w:val="none" w:sz="0" w:space="0" w:color="auto"/>
        <w:bottom w:val="none" w:sz="0" w:space="0" w:color="auto"/>
        <w:right w:val="none" w:sz="0" w:space="0" w:color="auto"/>
      </w:divBdr>
    </w:div>
    <w:div w:id="1124883784">
      <w:bodyDiv w:val="1"/>
      <w:marLeft w:val="0"/>
      <w:marRight w:val="0"/>
      <w:marTop w:val="0"/>
      <w:marBottom w:val="0"/>
      <w:divBdr>
        <w:top w:val="none" w:sz="0" w:space="0" w:color="auto"/>
        <w:left w:val="none" w:sz="0" w:space="0" w:color="auto"/>
        <w:bottom w:val="none" w:sz="0" w:space="0" w:color="auto"/>
        <w:right w:val="none" w:sz="0" w:space="0" w:color="auto"/>
      </w:divBdr>
    </w:div>
    <w:div w:id="1180851541">
      <w:bodyDiv w:val="1"/>
      <w:marLeft w:val="0"/>
      <w:marRight w:val="0"/>
      <w:marTop w:val="0"/>
      <w:marBottom w:val="0"/>
      <w:divBdr>
        <w:top w:val="none" w:sz="0" w:space="0" w:color="auto"/>
        <w:left w:val="none" w:sz="0" w:space="0" w:color="auto"/>
        <w:bottom w:val="none" w:sz="0" w:space="0" w:color="auto"/>
        <w:right w:val="none" w:sz="0" w:space="0" w:color="auto"/>
      </w:divBdr>
    </w:div>
    <w:div w:id="1359970037">
      <w:bodyDiv w:val="1"/>
      <w:marLeft w:val="0"/>
      <w:marRight w:val="0"/>
      <w:marTop w:val="0"/>
      <w:marBottom w:val="0"/>
      <w:divBdr>
        <w:top w:val="none" w:sz="0" w:space="0" w:color="auto"/>
        <w:left w:val="none" w:sz="0" w:space="0" w:color="auto"/>
        <w:bottom w:val="none" w:sz="0" w:space="0" w:color="auto"/>
        <w:right w:val="none" w:sz="0" w:space="0" w:color="auto"/>
      </w:divBdr>
    </w:div>
    <w:div w:id="1405956384">
      <w:bodyDiv w:val="1"/>
      <w:marLeft w:val="0"/>
      <w:marRight w:val="0"/>
      <w:marTop w:val="0"/>
      <w:marBottom w:val="0"/>
      <w:divBdr>
        <w:top w:val="none" w:sz="0" w:space="0" w:color="auto"/>
        <w:left w:val="none" w:sz="0" w:space="0" w:color="auto"/>
        <w:bottom w:val="none" w:sz="0" w:space="0" w:color="auto"/>
        <w:right w:val="none" w:sz="0" w:space="0" w:color="auto"/>
      </w:divBdr>
    </w:div>
    <w:div w:id="1419906668">
      <w:bodyDiv w:val="1"/>
      <w:marLeft w:val="0"/>
      <w:marRight w:val="0"/>
      <w:marTop w:val="0"/>
      <w:marBottom w:val="0"/>
      <w:divBdr>
        <w:top w:val="none" w:sz="0" w:space="0" w:color="auto"/>
        <w:left w:val="none" w:sz="0" w:space="0" w:color="auto"/>
        <w:bottom w:val="none" w:sz="0" w:space="0" w:color="auto"/>
        <w:right w:val="none" w:sz="0" w:space="0" w:color="auto"/>
      </w:divBdr>
    </w:div>
    <w:div w:id="1425998943">
      <w:bodyDiv w:val="1"/>
      <w:marLeft w:val="0"/>
      <w:marRight w:val="0"/>
      <w:marTop w:val="0"/>
      <w:marBottom w:val="0"/>
      <w:divBdr>
        <w:top w:val="none" w:sz="0" w:space="0" w:color="auto"/>
        <w:left w:val="none" w:sz="0" w:space="0" w:color="auto"/>
        <w:bottom w:val="none" w:sz="0" w:space="0" w:color="auto"/>
        <w:right w:val="none" w:sz="0" w:space="0" w:color="auto"/>
      </w:divBdr>
    </w:div>
    <w:div w:id="1538546360">
      <w:bodyDiv w:val="1"/>
      <w:marLeft w:val="0"/>
      <w:marRight w:val="0"/>
      <w:marTop w:val="0"/>
      <w:marBottom w:val="0"/>
      <w:divBdr>
        <w:top w:val="none" w:sz="0" w:space="0" w:color="auto"/>
        <w:left w:val="none" w:sz="0" w:space="0" w:color="auto"/>
        <w:bottom w:val="none" w:sz="0" w:space="0" w:color="auto"/>
        <w:right w:val="none" w:sz="0" w:space="0" w:color="auto"/>
      </w:divBdr>
    </w:div>
    <w:div w:id="1592159581">
      <w:bodyDiv w:val="1"/>
      <w:marLeft w:val="0"/>
      <w:marRight w:val="0"/>
      <w:marTop w:val="0"/>
      <w:marBottom w:val="0"/>
      <w:divBdr>
        <w:top w:val="none" w:sz="0" w:space="0" w:color="auto"/>
        <w:left w:val="none" w:sz="0" w:space="0" w:color="auto"/>
        <w:bottom w:val="none" w:sz="0" w:space="0" w:color="auto"/>
        <w:right w:val="none" w:sz="0" w:space="0" w:color="auto"/>
      </w:divBdr>
    </w:div>
    <w:div w:id="1718775872">
      <w:bodyDiv w:val="1"/>
      <w:marLeft w:val="0"/>
      <w:marRight w:val="0"/>
      <w:marTop w:val="0"/>
      <w:marBottom w:val="0"/>
      <w:divBdr>
        <w:top w:val="none" w:sz="0" w:space="0" w:color="auto"/>
        <w:left w:val="none" w:sz="0" w:space="0" w:color="auto"/>
        <w:bottom w:val="none" w:sz="0" w:space="0" w:color="auto"/>
        <w:right w:val="none" w:sz="0" w:space="0" w:color="auto"/>
      </w:divBdr>
    </w:div>
    <w:div w:id="1724787263">
      <w:bodyDiv w:val="1"/>
      <w:marLeft w:val="0"/>
      <w:marRight w:val="0"/>
      <w:marTop w:val="0"/>
      <w:marBottom w:val="0"/>
      <w:divBdr>
        <w:top w:val="none" w:sz="0" w:space="0" w:color="auto"/>
        <w:left w:val="none" w:sz="0" w:space="0" w:color="auto"/>
        <w:bottom w:val="none" w:sz="0" w:space="0" w:color="auto"/>
        <w:right w:val="none" w:sz="0" w:space="0" w:color="auto"/>
      </w:divBdr>
    </w:div>
    <w:div w:id="1838035918">
      <w:bodyDiv w:val="1"/>
      <w:marLeft w:val="0"/>
      <w:marRight w:val="0"/>
      <w:marTop w:val="0"/>
      <w:marBottom w:val="0"/>
      <w:divBdr>
        <w:top w:val="none" w:sz="0" w:space="0" w:color="auto"/>
        <w:left w:val="none" w:sz="0" w:space="0" w:color="auto"/>
        <w:bottom w:val="none" w:sz="0" w:space="0" w:color="auto"/>
        <w:right w:val="none" w:sz="0" w:space="0" w:color="auto"/>
      </w:divBdr>
    </w:div>
    <w:div w:id="1926375110">
      <w:bodyDiv w:val="1"/>
      <w:marLeft w:val="0"/>
      <w:marRight w:val="0"/>
      <w:marTop w:val="0"/>
      <w:marBottom w:val="0"/>
      <w:divBdr>
        <w:top w:val="none" w:sz="0" w:space="0" w:color="auto"/>
        <w:left w:val="none" w:sz="0" w:space="0" w:color="auto"/>
        <w:bottom w:val="none" w:sz="0" w:space="0" w:color="auto"/>
        <w:right w:val="none" w:sz="0" w:space="0" w:color="auto"/>
      </w:divBdr>
    </w:div>
    <w:div w:id="19700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FWSPIO\AppData\Roaming\Microsoft\Templates\Conference%20event%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d44bc26-c6b4-4b6d-91ad-403442a703da" xsi:nil="true"/>
    <SharedWithUsers xmlns="839f5e4c-e1e9-4e72-baa5-ca2cd68d6b96">
      <UserInfo>
        <DisplayName>Julie Thorstenson</DisplayName>
        <AccountId>7</AccountId>
        <AccountType/>
      </UserInfo>
      <UserInfo>
        <DisplayName>Ashley Mueller</DisplayName>
        <AccountId>13</AccountId>
        <AccountType/>
      </UserInfo>
    </SharedWithUsers>
    <lcf76f155ced4ddcb4097134ff3c332f xmlns="cd44bc26-c6b4-4b6d-91ad-403442a703da">
      <Terms xmlns="http://schemas.microsoft.com/office/infopath/2007/PartnerControls"/>
    </lcf76f155ced4ddcb4097134ff3c332f>
    <TaxCatchAll xmlns="839f5e4c-e1e9-4e72-baa5-ca2cd68d6b96" xsi:nil="true"/>
    <DescriptionorDetails xmlns="cd44bc26-c6b4-4b6d-91ad-403442a703d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52974172D8AB408E5746CA77421654" ma:contentTypeVersion="19" ma:contentTypeDescription="Create a new document." ma:contentTypeScope="" ma:versionID="21273eaa43622e1ad000932639405947">
  <xsd:schema xmlns:xsd="http://www.w3.org/2001/XMLSchema" xmlns:xs="http://www.w3.org/2001/XMLSchema" xmlns:p="http://schemas.microsoft.com/office/2006/metadata/properties" xmlns:ns2="cd44bc26-c6b4-4b6d-91ad-403442a703da" xmlns:ns3="839f5e4c-e1e9-4e72-baa5-ca2cd68d6b96" targetNamespace="http://schemas.microsoft.com/office/2006/metadata/properties" ma:root="true" ma:fieldsID="f6fb00a31bc6d9a5c85b608174caab8d" ns2:_="" ns3:_="">
    <xsd:import namespace="cd44bc26-c6b4-4b6d-91ad-403442a703da"/>
    <xsd:import namespace="839f5e4c-e1e9-4e72-baa5-ca2cd68d6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escriptionor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4bc26-c6b4-4b6d-91ad-403442a70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81e66-895e-4cbf-8155-fc019a9550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criptionorDetails" ma:index="26" nillable="true" ma:displayName="Description or Details" ma:format="Dropdown" ma:internalName="Descriptionor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f5e4c-e1e9-4e72-baa5-ca2cd68d6b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4e5922-e18b-4cf8-bbf0-91208fde7ab4}" ma:internalName="TaxCatchAll" ma:showField="CatchAllData" ma:web="839f5e4c-e1e9-4e72-baa5-ca2cd68d6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CEA70-1E70-47A0-9EE4-417F310E1398}">
  <ds:schemaRefs>
    <ds:schemaRef ds:uri="http://schemas.microsoft.com/sharepoint/v3/contenttype/forms"/>
  </ds:schemaRefs>
</ds:datastoreItem>
</file>

<file path=customXml/itemProps2.xml><?xml version="1.0" encoding="utf-8"?>
<ds:datastoreItem xmlns:ds="http://schemas.openxmlformats.org/officeDocument/2006/customXml" ds:itemID="{BC44AA2F-F01F-4A3A-9255-29C836423F74}">
  <ds:schemaRefs>
    <ds:schemaRef ds:uri="http://schemas.microsoft.com/office/2006/metadata/properties"/>
    <ds:schemaRef ds:uri="http://schemas.microsoft.com/office/infopath/2007/PartnerControls"/>
    <ds:schemaRef ds:uri="dab7e4fc-01fa-47e0-8fa2-fa35607bfe87"/>
    <ds:schemaRef ds:uri="d6c70b51-077d-44a1-bfe4-475e3af978bc"/>
  </ds:schemaRefs>
</ds:datastoreItem>
</file>

<file path=customXml/itemProps3.xml><?xml version="1.0" encoding="utf-8"?>
<ds:datastoreItem xmlns:ds="http://schemas.openxmlformats.org/officeDocument/2006/customXml" ds:itemID="{66AF1A60-27BF-4AEB-BA85-C4613B35F452}">
  <ds:schemaRefs>
    <ds:schemaRef ds:uri="http://schemas.openxmlformats.org/officeDocument/2006/bibliography"/>
  </ds:schemaRefs>
</ds:datastoreItem>
</file>

<file path=customXml/itemProps4.xml><?xml version="1.0" encoding="utf-8"?>
<ds:datastoreItem xmlns:ds="http://schemas.openxmlformats.org/officeDocument/2006/customXml" ds:itemID="{E54D8E0B-3270-448D-AA18-2BCA6793851F}"/>
</file>

<file path=docProps/app.xml><?xml version="1.0" encoding="utf-8"?>
<Properties xmlns="http://schemas.openxmlformats.org/officeDocument/2006/extended-properties" xmlns:vt="http://schemas.openxmlformats.org/officeDocument/2006/docPropsVTypes">
  <Template>Conference event agenda</Template>
  <TotalTime>62</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NAFWSPIO</dc:creator>
  <cp:keywords/>
  <cp:lastModifiedBy>Andy Edwards</cp:lastModifiedBy>
  <cp:revision>76</cp:revision>
  <cp:lastPrinted>2025-01-24T18:37:00Z</cp:lastPrinted>
  <dcterms:created xsi:type="dcterms:W3CDTF">2025-04-03T19:02:00Z</dcterms:created>
  <dcterms:modified xsi:type="dcterms:W3CDTF">2025-04-08T13:31:00Z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y fmtid="{D5CDD505-2E9C-101B-9397-08002B2CF9AE}" pid="3" name="ContentTypeId">
    <vt:lpwstr>0x0101005852974172D8AB408E5746CA77421654</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